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4D72" w14:textId="77777777" w:rsidR="00F42A49" w:rsidRPr="00A068C9" w:rsidRDefault="00F42A49" w:rsidP="00A068C9">
      <w:pPr>
        <w:autoSpaceDE/>
        <w:autoSpaceDN/>
        <w:rPr>
          <w:rFonts w:hAnsi="ＭＳ 明朝"/>
          <w:sz w:val="24"/>
        </w:rPr>
      </w:pPr>
      <w:bookmarkStart w:id="0" w:name="_Hlk192247701"/>
      <w:r w:rsidRPr="00A068C9">
        <w:rPr>
          <w:rFonts w:hAnsi="ＭＳ 明朝" w:hint="eastAsia"/>
          <w:sz w:val="24"/>
        </w:rPr>
        <w:t>様式第</w:t>
      </w:r>
      <w:r w:rsidR="00EB330D" w:rsidRPr="00A068C9">
        <w:rPr>
          <w:rFonts w:hAnsi="ＭＳ 明朝" w:hint="eastAsia"/>
          <w:sz w:val="24"/>
        </w:rPr>
        <w:t>１</w:t>
      </w:r>
      <w:r w:rsidRPr="00A068C9">
        <w:rPr>
          <w:rFonts w:hAnsi="ＭＳ 明朝" w:hint="eastAsia"/>
          <w:sz w:val="24"/>
        </w:rPr>
        <w:t>号</w:t>
      </w:r>
      <w:r w:rsidR="00EB330D" w:rsidRPr="00A068C9">
        <w:rPr>
          <w:rFonts w:hAnsi="ＭＳ 明朝" w:hint="eastAsia"/>
          <w:sz w:val="24"/>
        </w:rPr>
        <w:t>（</w:t>
      </w:r>
      <w:r w:rsidRPr="00A068C9">
        <w:rPr>
          <w:rFonts w:hAnsi="ＭＳ 明朝" w:hint="eastAsia"/>
          <w:sz w:val="24"/>
        </w:rPr>
        <w:t>第</w:t>
      </w:r>
      <w:r w:rsidR="0005268B">
        <w:rPr>
          <w:rFonts w:hAnsi="ＭＳ 明朝" w:hint="eastAsia"/>
          <w:sz w:val="24"/>
        </w:rPr>
        <w:t>６</w:t>
      </w:r>
      <w:r w:rsidRPr="00A068C9">
        <w:rPr>
          <w:rFonts w:hAnsi="ＭＳ 明朝" w:hint="eastAsia"/>
          <w:sz w:val="24"/>
        </w:rPr>
        <w:t>条関係</w:t>
      </w:r>
      <w:r w:rsidR="00EB330D" w:rsidRPr="00A068C9">
        <w:rPr>
          <w:rFonts w:hAnsi="ＭＳ 明朝" w:hint="eastAsia"/>
          <w:sz w:val="24"/>
        </w:rPr>
        <w:t>）</w:t>
      </w:r>
    </w:p>
    <w:p w14:paraId="5028B9F2" w14:textId="77777777" w:rsidR="00AB394E" w:rsidRPr="003C3B8E" w:rsidRDefault="007362B9" w:rsidP="00A60195">
      <w:pPr>
        <w:snapToGrid w:val="0"/>
        <w:ind w:firstLineChars="2500" w:firstLine="6000"/>
        <w:jc w:val="left"/>
        <w:rPr>
          <w:rFonts w:hAnsi="ＭＳ 明朝"/>
          <w:sz w:val="24"/>
          <w:szCs w:val="24"/>
        </w:rPr>
      </w:pPr>
      <w:r w:rsidRPr="003C3B8E">
        <w:rPr>
          <w:rFonts w:hAnsi="ＭＳ 明朝" w:hint="eastAsia"/>
          <w:sz w:val="24"/>
          <w:szCs w:val="24"/>
        </w:rPr>
        <w:t xml:space="preserve">　　</w:t>
      </w:r>
      <w:r w:rsidR="00A60195">
        <w:rPr>
          <w:rFonts w:hAnsi="ＭＳ 明朝" w:hint="eastAsia"/>
          <w:sz w:val="24"/>
          <w:szCs w:val="24"/>
        </w:rPr>
        <w:t xml:space="preserve">　</w:t>
      </w:r>
      <w:r w:rsidR="00AB394E" w:rsidRPr="003C3B8E">
        <w:rPr>
          <w:rFonts w:hAnsi="ＭＳ 明朝" w:hint="eastAsia"/>
          <w:sz w:val="24"/>
          <w:szCs w:val="24"/>
        </w:rPr>
        <w:t xml:space="preserve">年　</w:t>
      </w:r>
      <w:r w:rsidR="00A41CB7" w:rsidRPr="003C3B8E">
        <w:rPr>
          <w:rFonts w:ascii="HGS創英角ﾎﾟｯﾌﾟ体" w:eastAsia="HGS創英角ﾎﾟｯﾌﾟ体" w:hAnsi="ＭＳ 明朝" w:hint="eastAsia"/>
          <w:b/>
          <w:sz w:val="24"/>
          <w:szCs w:val="24"/>
        </w:rPr>
        <w:t xml:space="preserve">　</w:t>
      </w:r>
      <w:r w:rsidR="00AB394E" w:rsidRPr="003C3B8E">
        <w:rPr>
          <w:rFonts w:hAnsi="ＭＳ 明朝" w:hint="eastAsia"/>
          <w:sz w:val="24"/>
          <w:szCs w:val="24"/>
        </w:rPr>
        <w:t>月</w:t>
      </w:r>
      <w:r w:rsidR="00A41CB7" w:rsidRPr="003C3B8E">
        <w:rPr>
          <w:rFonts w:ascii="HGS創英角ﾎﾟｯﾌﾟ体" w:eastAsia="HGS創英角ﾎﾟｯﾌﾟ体" w:hAnsi="ＭＳ 明朝" w:hint="eastAsia"/>
          <w:sz w:val="24"/>
          <w:szCs w:val="24"/>
        </w:rPr>
        <w:t xml:space="preserve">　　</w:t>
      </w:r>
      <w:r w:rsidR="00A60195">
        <w:rPr>
          <w:rFonts w:hAnsi="ＭＳ 明朝" w:hint="eastAsia"/>
          <w:sz w:val="24"/>
          <w:szCs w:val="24"/>
        </w:rPr>
        <w:t>日</w:t>
      </w:r>
    </w:p>
    <w:p w14:paraId="45726735" w14:textId="77777777" w:rsidR="00AB394E" w:rsidRPr="003C3B8E" w:rsidRDefault="00AB394E" w:rsidP="00A60195">
      <w:pPr>
        <w:snapToGrid w:val="0"/>
        <w:jc w:val="left"/>
        <w:rPr>
          <w:rFonts w:hAnsi="ＭＳ 明朝"/>
          <w:sz w:val="24"/>
          <w:szCs w:val="24"/>
        </w:rPr>
      </w:pPr>
    </w:p>
    <w:p w14:paraId="50EE447A" w14:textId="77777777" w:rsidR="00AB394E" w:rsidRPr="003C3B8E" w:rsidRDefault="00AB394E" w:rsidP="00A60195">
      <w:pPr>
        <w:snapToGrid w:val="0"/>
        <w:jc w:val="left"/>
        <w:rPr>
          <w:rFonts w:hAnsi="ＭＳ 明朝"/>
          <w:sz w:val="24"/>
          <w:szCs w:val="24"/>
        </w:rPr>
      </w:pPr>
      <w:r w:rsidRPr="003C3B8E">
        <w:rPr>
          <w:rFonts w:hAnsi="ＭＳ 明朝" w:hint="eastAsia"/>
          <w:sz w:val="24"/>
          <w:szCs w:val="24"/>
        </w:rPr>
        <w:t xml:space="preserve">　那須塩原市長</w:t>
      </w:r>
      <w:r w:rsidR="00A60195">
        <w:rPr>
          <w:rFonts w:hAnsi="ＭＳ 明朝" w:hint="eastAsia"/>
          <w:sz w:val="24"/>
          <w:szCs w:val="24"/>
        </w:rPr>
        <w:t xml:space="preserve">　</w:t>
      </w:r>
      <w:r w:rsidRPr="003C3B8E">
        <w:rPr>
          <w:rFonts w:hAnsi="ＭＳ 明朝" w:hint="eastAsia"/>
          <w:sz w:val="24"/>
          <w:szCs w:val="24"/>
        </w:rPr>
        <w:t>様</w:t>
      </w:r>
    </w:p>
    <w:p w14:paraId="5FC5EF8F" w14:textId="77777777" w:rsidR="00AB394E" w:rsidRPr="003C3B8E" w:rsidRDefault="00AB394E" w:rsidP="00A60195">
      <w:pPr>
        <w:snapToGrid w:val="0"/>
        <w:jc w:val="left"/>
        <w:rPr>
          <w:rFonts w:hAnsi="ＭＳ 明朝"/>
          <w:sz w:val="24"/>
          <w:szCs w:val="24"/>
        </w:rPr>
      </w:pPr>
    </w:p>
    <w:p w14:paraId="478428BA" w14:textId="77777777" w:rsidR="00AB394E" w:rsidRPr="003C3B8E" w:rsidRDefault="007362B9" w:rsidP="00A60195">
      <w:pPr>
        <w:snapToGrid w:val="0"/>
        <w:spacing w:after="40" w:line="360" w:lineRule="auto"/>
        <w:ind w:right="880"/>
        <w:jc w:val="left"/>
        <w:rPr>
          <w:rFonts w:hAnsi="ＭＳ 明朝"/>
          <w:sz w:val="24"/>
          <w:szCs w:val="24"/>
        </w:rPr>
      </w:pPr>
      <w:r w:rsidRPr="003C3B8E">
        <w:rPr>
          <w:rFonts w:hAnsi="ＭＳ 明朝" w:hint="eastAsia"/>
          <w:sz w:val="24"/>
          <w:szCs w:val="24"/>
        </w:rPr>
        <w:t xml:space="preserve">　　　　　　　　　　　　</w:t>
      </w:r>
      <w:r w:rsidR="00A60195">
        <w:rPr>
          <w:rFonts w:hAnsi="ＭＳ 明朝" w:hint="eastAsia"/>
          <w:sz w:val="24"/>
          <w:szCs w:val="24"/>
        </w:rPr>
        <w:t xml:space="preserve">　</w:t>
      </w:r>
      <w:r w:rsidR="003C3B8E">
        <w:rPr>
          <w:rFonts w:hAnsi="ＭＳ 明朝" w:hint="eastAsia"/>
          <w:sz w:val="24"/>
          <w:szCs w:val="24"/>
        </w:rPr>
        <w:t xml:space="preserve">　</w:t>
      </w:r>
      <w:r w:rsidR="00A60195">
        <w:rPr>
          <w:rFonts w:hAnsi="ＭＳ 明朝" w:hint="eastAsia"/>
          <w:sz w:val="24"/>
          <w:szCs w:val="24"/>
        </w:rPr>
        <w:t xml:space="preserve">申請者　</w:t>
      </w:r>
      <w:r w:rsidR="00AB394E" w:rsidRPr="003C3B8E">
        <w:rPr>
          <w:rFonts w:hAnsi="ＭＳ 明朝" w:hint="eastAsia"/>
          <w:sz w:val="24"/>
          <w:szCs w:val="24"/>
        </w:rPr>
        <w:t>住所</w:t>
      </w:r>
    </w:p>
    <w:p w14:paraId="341B3100" w14:textId="114383E1" w:rsidR="00A60195" w:rsidRDefault="00AB394E" w:rsidP="00A60195">
      <w:pPr>
        <w:snapToGrid w:val="0"/>
        <w:spacing w:after="40" w:line="360" w:lineRule="auto"/>
        <w:ind w:right="140" w:firstLineChars="1800" w:firstLine="4320"/>
        <w:jc w:val="left"/>
        <w:rPr>
          <w:rFonts w:hAnsi="ＭＳ 明朝"/>
          <w:sz w:val="24"/>
          <w:szCs w:val="24"/>
        </w:rPr>
      </w:pPr>
      <w:r w:rsidRPr="003C3B8E">
        <w:rPr>
          <w:rFonts w:hAnsi="ＭＳ 明朝" w:hint="eastAsia"/>
          <w:sz w:val="24"/>
          <w:szCs w:val="24"/>
        </w:rPr>
        <w:t>氏名</w:t>
      </w:r>
      <w:r w:rsidR="00A60195">
        <w:rPr>
          <w:rFonts w:hAnsi="ＭＳ 明朝" w:hint="eastAsia"/>
          <w:sz w:val="24"/>
          <w:szCs w:val="24"/>
        </w:rPr>
        <w:t xml:space="preserve">　　　　　　　　　　　　　　</w:t>
      </w:r>
    </w:p>
    <w:p w14:paraId="1233A724" w14:textId="77777777" w:rsidR="00AB394E" w:rsidRPr="003C3B8E" w:rsidRDefault="00AB394E" w:rsidP="00A60195">
      <w:pPr>
        <w:snapToGrid w:val="0"/>
        <w:spacing w:after="40" w:line="360" w:lineRule="auto"/>
        <w:ind w:right="140" w:firstLineChars="1100" w:firstLine="2640"/>
        <w:jc w:val="left"/>
        <w:rPr>
          <w:rFonts w:hAnsi="ＭＳ 明朝"/>
          <w:sz w:val="24"/>
          <w:szCs w:val="24"/>
        </w:rPr>
      </w:pPr>
      <w:r w:rsidRPr="003C3B8E">
        <w:rPr>
          <w:rFonts w:hAnsi="ＭＳ 明朝" w:hint="eastAsia"/>
          <w:sz w:val="24"/>
          <w:szCs w:val="24"/>
        </w:rPr>
        <w:t xml:space="preserve">　</w:t>
      </w:r>
      <w:r w:rsidR="00A60195">
        <w:rPr>
          <w:rFonts w:hAnsi="ＭＳ 明朝" w:hint="eastAsia"/>
          <w:sz w:val="24"/>
          <w:szCs w:val="24"/>
        </w:rPr>
        <w:t xml:space="preserve">　　　　　</w:t>
      </w:r>
      <w:r w:rsidR="003C3B8E">
        <w:rPr>
          <w:rFonts w:hAnsi="ＭＳ 明朝" w:hint="eastAsia"/>
          <w:sz w:val="24"/>
          <w:szCs w:val="24"/>
        </w:rPr>
        <w:t xml:space="preserve">　</w:t>
      </w:r>
      <w:r w:rsidR="00424641" w:rsidRPr="003C3B8E">
        <w:rPr>
          <w:rFonts w:hAnsi="ＭＳ 明朝" w:hint="eastAsia"/>
          <w:sz w:val="24"/>
          <w:szCs w:val="24"/>
        </w:rPr>
        <w:t>電話</w:t>
      </w:r>
      <w:r w:rsidR="00872B19" w:rsidRPr="003C3B8E">
        <w:rPr>
          <w:rFonts w:hAnsi="ＭＳ 明朝" w:hint="eastAsia"/>
          <w:sz w:val="24"/>
          <w:szCs w:val="24"/>
        </w:rPr>
        <w:t xml:space="preserve">　　　　　　　　　　　</w:t>
      </w:r>
    </w:p>
    <w:p w14:paraId="629FD742" w14:textId="77777777" w:rsidR="00AB394E" w:rsidRPr="003C3B8E" w:rsidRDefault="00AB394E" w:rsidP="00AB394E">
      <w:pPr>
        <w:rPr>
          <w:rFonts w:hAnsi="ＭＳ 明朝"/>
          <w:sz w:val="24"/>
          <w:szCs w:val="24"/>
        </w:rPr>
      </w:pPr>
    </w:p>
    <w:p w14:paraId="2911EE3F" w14:textId="77777777" w:rsidR="00AB394E" w:rsidRPr="003C3B8E" w:rsidRDefault="0005268B" w:rsidP="00AB394E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空き家バンク</w:t>
      </w:r>
      <w:r w:rsidR="006953B3" w:rsidRPr="006953B3">
        <w:rPr>
          <w:rFonts w:hAnsi="ＭＳ 明朝" w:hint="eastAsia"/>
          <w:sz w:val="24"/>
          <w:szCs w:val="24"/>
        </w:rPr>
        <w:t>登録建物</w:t>
      </w:r>
      <w:r>
        <w:rPr>
          <w:rFonts w:hAnsi="ＭＳ 明朝" w:hint="eastAsia"/>
          <w:sz w:val="24"/>
          <w:szCs w:val="24"/>
        </w:rPr>
        <w:t>リフォーム</w:t>
      </w:r>
      <w:r w:rsidR="00AB394E" w:rsidRPr="003C3B8E">
        <w:rPr>
          <w:rFonts w:hAnsi="ＭＳ 明朝" w:hint="eastAsia"/>
          <w:sz w:val="24"/>
          <w:szCs w:val="24"/>
        </w:rPr>
        <w:t>補助金交付申請書</w:t>
      </w:r>
    </w:p>
    <w:p w14:paraId="2FEDB69D" w14:textId="77777777" w:rsidR="00AB394E" w:rsidRPr="003C3B8E" w:rsidRDefault="00AB394E" w:rsidP="00AB394E">
      <w:pPr>
        <w:rPr>
          <w:rFonts w:hAnsi="ＭＳ 明朝"/>
          <w:sz w:val="24"/>
          <w:szCs w:val="24"/>
        </w:rPr>
      </w:pPr>
    </w:p>
    <w:p w14:paraId="4D8362B3" w14:textId="77777777" w:rsidR="006E4906" w:rsidRPr="003C3B8E" w:rsidRDefault="00AB394E" w:rsidP="006E4906">
      <w:pPr>
        <w:rPr>
          <w:rFonts w:hAnsi="ＭＳ 明朝"/>
          <w:sz w:val="24"/>
          <w:szCs w:val="24"/>
        </w:rPr>
      </w:pPr>
      <w:r w:rsidRPr="003C3B8E">
        <w:rPr>
          <w:rFonts w:hAnsi="ＭＳ 明朝" w:hint="eastAsia"/>
          <w:sz w:val="24"/>
          <w:szCs w:val="24"/>
        </w:rPr>
        <w:t xml:space="preserve">　</w:t>
      </w:r>
      <w:r w:rsidR="0081696F">
        <w:rPr>
          <w:rFonts w:hAnsi="ＭＳ 明朝" w:hint="eastAsia"/>
          <w:sz w:val="24"/>
          <w:szCs w:val="24"/>
        </w:rPr>
        <w:t>空き家バンク</w:t>
      </w:r>
      <w:r w:rsidR="0081696F" w:rsidRPr="006953B3">
        <w:rPr>
          <w:rFonts w:hAnsi="ＭＳ 明朝" w:hint="eastAsia"/>
          <w:sz w:val="24"/>
          <w:szCs w:val="24"/>
        </w:rPr>
        <w:t>登録建物</w:t>
      </w:r>
      <w:r w:rsidR="0081696F">
        <w:rPr>
          <w:rFonts w:hAnsi="ＭＳ 明朝" w:hint="eastAsia"/>
          <w:sz w:val="24"/>
          <w:szCs w:val="24"/>
        </w:rPr>
        <w:t>リフォーム</w:t>
      </w:r>
      <w:r w:rsidR="0081696F" w:rsidRPr="003C3B8E">
        <w:rPr>
          <w:rFonts w:hAnsi="ＭＳ 明朝" w:hint="eastAsia"/>
          <w:sz w:val="24"/>
          <w:szCs w:val="24"/>
        </w:rPr>
        <w:t>補助金</w:t>
      </w:r>
      <w:r w:rsidR="0081696F" w:rsidRPr="0081696F">
        <w:rPr>
          <w:rFonts w:hAnsi="ＭＳ 明朝" w:hint="eastAsia"/>
          <w:sz w:val="24"/>
          <w:szCs w:val="24"/>
        </w:rPr>
        <w:t>の交付を受けたいので、</w:t>
      </w:r>
      <w:r w:rsidRPr="003C3B8E">
        <w:rPr>
          <w:rFonts w:hAnsi="ＭＳ 明朝" w:hint="eastAsia"/>
          <w:sz w:val="24"/>
          <w:szCs w:val="24"/>
        </w:rPr>
        <w:t>那須塩原</w:t>
      </w:r>
      <w:r w:rsidR="00092BCE" w:rsidRPr="003C3B8E">
        <w:rPr>
          <w:rFonts w:hAnsi="ＭＳ 明朝" w:hint="eastAsia"/>
          <w:sz w:val="24"/>
          <w:szCs w:val="24"/>
        </w:rPr>
        <w:t>市</w:t>
      </w:r>
      <w:r w:rsidR="0005268B" w:rsidRPr="0005268B">
        <w:rPr>
          <w:rFonts w:hAnsi="ＭＳ 明朝" w:hint="eastAsia"/>
          <w:sz w:val="24"/>
          <w:szCs w:val="24"/>
        </w:rPr>
        <w:t>空き家バンク</w:t>
      </w:r>
      <w:r w:rsidR="006953B3" w:rsidRPr="006953B3">
        <w:rPr>
          <w:rFonts w:hAnsi="ＭＳ 明朝" w:hint="eastAsia"/>
          <w:sz w:val="24"/>
          <w:szCs w:val="24"/>
        </w:rPr>
        <w:t>登録建物</w:t>
      </w:r>
      <w:r w:rsidR="0005268B" w:rsidRPr="0005268B">
        <w:rPr>
          <w:rFonts w:hAnsi="ＭＳ 明朝" w:hint="eastAsia"/>
          <w:sz w:val="24"/>
          <w:szCs w:val="24"/>
        </w:rPr>
        <w:t>リフォーム</w:t>
      </w:r>
      <w:r w:rsidR="00092BCE" w:rsidRPr="003C3B8E">
        <w:rPr>
          <w:rFonts w:hAnsi="ＭＳ 明朝" w:hint="eastAsia"/>
          <w:sz w:val="24"/>
          <w:szCs w:val="24"/>
        </w:rPr>
        <w:t>補助金交付要綱第</w:t>
      </w:r>
      <w:r w:rsidR="0005268B">
        <w:rPr>
          <w:rFonts w:hAnsi="ＭＳ 明朝" w:hint="eastAsia"/>
          <w:sz w:val="24"/>
          <w:szCs w:val="24"/>
        </w:rPr>
        <w:t>６</w:t>
      </w:r>
      <w:r w:rsidR="00092BCE" w:rsidRPr="003C3B8E">
        <w:rPr>
          <w:rFonts w:hAnsi="ＭＳ 明朝" w:hint="eastAsia"/>
          <w:sz w:val="24"/>
          <w:szCs w:val="24"/>
        </w:rPr>
        <w:t>条の規定により、</w:t>
      </w:r>
      <w:r w:rsidR="00731B8C" w:rsidRPr="00731B8C">
        <w:rPr>
          <w:rFonts w:hAnsi="ＭＳ 明朝" w:hint="eastAsia"/>
          <w:sz w:val="24"/>
          <w:szCs w:val="24"/>
        </w:rPr>
        <w:t>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6237"/>
      </w:tblGrid>
      <w:tr w:rsidR="00291A6D" w:rsidRPr="003C3B8E" w14:paraId="607EB0D4" w14:textId="77777777" w:rsidTr="006F5735">
        <w:trPr>
          <w:cantSplit/>
          <w:trHeight w:val="799"/>
        </w:trPr>
        <w:tc>
          <w:tcPr>
            <w:tcW w:w="1134" w:type="dxa"/>
            <w:vMerge w:val="restart"/>
            <w:vAlign w:val="center"/>
          </w:tcPr>
          <w:p w14:paraId="446E59AC" w14:textId="77777777" w:rsidR="00291A6D" w:rsidRPr="003C3B8E" w:rsidRDefault="00291A6D" w:rsidP="00605315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空き家</w:t>
            </w:r>
          </w:p>
        </w:tc>
        <w:tc>
          <w:tcPr>
            <w:tcW w:w="1418" w:type="dxa"/>
            <w:vAlign w:val="center"/>
          </w:tcPr>
          <w:p w14:paraId="587303DC" w14:textId="77777777" w:rsidR="00291A6D" w:rsidRPr="003C3B8E" w:rsidRDefault="00291A6D" w:rsidP="00605315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vAlign w:val="center"/>
          </w:tcPr>
          <w:p w14:paraId="4F67E9BC" w14:textId="77777777" w:rsidR="00291A6D" w:rsidRPr="003C3B8E" w:rsidRDefault="00291A6D" w:rsidP="005D4A45">
            <w:pPr>
              <w:rPr>
                <w:rFonts w:hAnsi="ＭＳ 明朝"/>
                <w:sz w:val="24"/>
                <w:szCs w:val="24"/>
              </w:rPr>
            </w:pPr>
            <w:r w:rsidRPr="003C3B8E">
              <w:rPr>
                <w:rFonts w:hAnsi="ＭＳ 明朝" w:hint="eastAsia"/>
                <w:sz w:val="24"/>
                <w:szCs w:val="24"/>
              </w:rPr>
              <w:t>那須塩原市</w:t>
            </w:r>
          </w:p>
        </w:tc>
      </w:tr>
      <w:tr w:rsidR="00291A6D" w:rsidRPr="003C3B8E" w14:paraId="143BEB30" w14:textId="77777777" w:rsidTr="006F5735">
        <w:trPr>
          <w:cantSplit/>
          <w:trHeight w:val="838"/>
        </w:trPr>
        <w:tc>
          <w:tcPr>
            <w:tcW w:w="1134" w:type="dxa"/>
            <w:vMerge/>
            <w:vAlign w:val="center"/>
          </w:tcPr>
          <w:p w14:paraId="7752A58E" w14:textId="77777777" w:rsidR="00291A6D" w:rsidRDefault="00291A6D" w:rsidP="00291A6D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A6320C" w14:textId="77777777" w:rsidR="00291A6D" w:rsidRDefault="00291A6D" w:rsidP="00605315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6237" w:type="dxa"/>
            <w:vAlign w:val="center"/>
          </w:tcPr>
          <w:p w14:paraId="5ADABAC5" w14:textId="77777777" w:rsidR="00291A6D" w:rsidRPr="003C3B8E" w:rsidRDefault="00291A6D" w:rsidP="005D4A4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81CD3" w:rsidRPr="003C3B8E" w14:paraId="3E3F68FA" w14:textId="77777777" w:rsidTr="00291A6D">
        <w:trPr>
          <w:cantSplit/>
          <w:trHeight w:val="856"/>
        </w:trPr>
        <w:tc>
          <w:tcPr>
            <w:tcW w:w="2552" w:type="dxa"/>
            <w:gridSpan w:val="2"/>
            <w:vAlign w:val="center"/>
          </w:tcPr>
          <w:p w14:paraId="59BA5F30" w14:textId="77777777" w:rsidR="00681CD3" w:rsidRPr="00AA513F" w:rsidRDefault="00681CD3" w:rsidP="00BD461B">
            <w:pPr>
              <w:ind w:firstLineChars="150" w:firstLine="36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補助対象区分</w:t>
            </w:r>
          </w:p>
        </w:tc>
        <w:tc>
          <w:tcPr>
            <w:tcW w:w="6237" w:type="dxa"/>
            <w:vAlign w:val="center"/>
          </w:tcPr>
          <w:p w14:paraId="5DE28A9B" w14:textId="77777777" w:rsidR="00681CD3" w:rsidRDefault="00681CD3" w:rsidP="00681CD3">
            <w:pPr>
              <w:jc w:val="left"/>
              <w:rPr>
                <w:rFonts w:hAnsi="ＭＳ 明朝"/>
                <w:sz w:val="24"/>
                <w:szCs w:val="24"/>
              </w:rPr>
            </w:pPr>
            <w:r w:rsidRPr="00AA513F">
              <w:rPr>
                <w:rFonts w:hAnsi="ＭＳ 明朝" w:hint="eastAsia"/>
                <w:sz w:val="24"/>
                <w:szCs w:val="24"/>
              </w:rPr>
              <w:t>□</w:t>
            </w:r>
            <w:r w:rsidRPr="00681CD3">
              <w:rPr>
                <w:rFonts w:hAnsi="ＭＳ 明朝" w:hint="eastAsia"/>
                <w:sz w:val="24"/>
                <w:szCs w:val="24"/>
              </w:rPr>
              <w:t>登録空き家を購入する者</w:t>
            </w:r>
          </w:p>
          <w:p w14:paraId="56EC31CD" w14:textId="77777777" w:rsidR="00681CD3" w:rsidRPr="00AA513F" w:rsidRDefault="00681CD3" w:rsidP="00681CD3">
            <w:pPr>
              <w:jc w:val="left"/>
              <w:rPr>
                <w:rFonts w:hAnsi="ＭＳ 明朝"/>
                <w:sz w:val="24"/>
                <w:szCs w:val="24"/>
              </w:rPr>
            </w:pPr>
            <w:r w:rsidRPr="00AA513F">
              <w:rPr>
                <w:rFonts w:hAnsi="ＭＳ 明朝" w:hint="eastAsia"/>
                <w:sz w:val="24"/>
                <w:szCs w:val="24"/>
              </w:rPr>
              <w:t>□</w:t>
            </w:r>
            <w:r w:rsidRPr="00681CD3">
              <w:rPr>
                <w:rFonts w:hAnsi="ＭＳ 明朝" w:hint="eastAsia"/>
                <w:sz w:val="24"/>
                <w:szCs w:val="24"/>
              </w:rPr>
              <w:t>空き家バンク登録予定者</w:t>
            </w:r>
          </w:p>
        </w:tc>
      </w:tr>
      <w:tr w:rsidR="00AA513F" w:rsidRPr="003C3B8E" w14:paraId="08450253" w14:textId="77777777" w:rsidTr="00291A6D">
        <w:trPr>
          <w:cantSplit/>
          <w:trHeight w:val="856"/>
        </w:trPr>
        <w:tc>
          <w:tcPr>
            <w:tcW w:w="2552" w:type="dxa"/>
            <w:gridSpan w:val="2"/>
            <w:vAlign w:val="center"/>
          </w:tcPr>
          <w:p w14:paraId="21AB210E" w14:textId="77777777" w:rsidR="00AA513F" w:rsidRDefault="00AA513F" w:rsidP="00BD461B">
            <w:pPr>
              <w:ind w:firstLineChars="150" w:firstLine="360"/>
              <w:rPr>
                <w:rFonts w:hAnsi="ＭＳ 明朝"/>
                <w:sz w:val="24"/>
                <w:szCs w:val="24"/>
              </w:rPr>
            </w:pPr>
            <w:r w:rsidRPr="00AA513F">
              <w:rPr>
                <w:rFonts w:hAnsi="ＭＳ 明朝" w:hint="eastAsia"/>
                <w:sz w:val="24"/>
                <w:szCs w:val="24"/>
              </w:rPr>
              <w:t>居住誘導区域</w:t>
            </w:r>
          </w:p>
        </w:tc>
        <w:tc>
          <w:tcPr>
            <w:tcW w:w="6237" w:type="dxa"/>
            <w:vAlign w:val="center"/>
          </w:tcPr>
          <w:p w14:paraId="3D1FCE95" w14:textId="77777777" w:rsidR="00AA513F" w:rsidRDefault="00AA513F" w:rsidP="000E485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A513F">
              <w:rPr>
                <w:rFonts w:hAnsi="ＭＳ 明朝" w:hint="eastAsia"/>
                <w:sz w:val="24"/>
                <w:szCs w:val="24"/>
              </w:rPr>
              <w:t>□</w:t>
            </w:r>
            <w:r>
              <w:rPr>
                <w:rFonts w:hAnsi="ＭＳ 明朝" w:hint="eastAsia"/>
                <w:sz w:val="24"/>
                <w:szCs w:val="24"/>
              </w:rPr>
              <w:t xml:space="preserve">　区域内　　</w:t>
            </w:r>
            <w:r w:rsidRPr="00AA513F">
              <w:rPr>
                <w:rFonts w:hAnsi="ＭＳ 明朝" w:hint="eastAsia"/>
                <w:sz w:val="24"/>
                <w:szCs w:val="24"/>
              </w:rPr>
              <w:t xml:space="preserve">　　　□　区域外</w:t>
            </w:r>
          </w:p>
        </w:tc>
      </w:tr>
      <w:tr w:rsidR="00A06AD3" w:rsidRPr="003C3B8E" w14:paraId="4E72D20C" w14:textId="77777777" w:rsidTr="00291A6D">
        <w:trPr>
          <w:cantSplit/>
          <w:trHeight w:val="856"/>
        </w:trPr>
        <w:tc>
          <w:tcPr>
            <w:tcW w:w="2552" w:type="dxa"/>
            <w:gridSpan w:val="2"/>
            <w:vAlign w:val="center"/>
          </w:tcPr>
          <w:p w14:paraId="5A76D59C" w14:textId="77777777" w:rsidR="00BD461B" w:rsidRDefault="00605315" w:rsidP="00BD461B">
            <w:pPr>
              <w:ind w:firstLineChars="150" w:firstLine="36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リフォーム</w:t>
            </w:r>
            <w:r w:rsidR="00A06AD3" w:rsidRPr="003C3B8E">
              <w:rPr>
                <w:rFonts w:hAnsi="ＭＳ 明朝" w:hint="eastAsia"/>
                <w:sz w:val="24"/>
                <w:szCs w:val="24"/>
              </w:rPr>
              <w:t>完了</w:t>
            </w:r>
          </w:p>
          <w:p w14:paraId="1BEDA900" w14:textId="77777777" w:rsidR="00A06AD3" w:rsidRPr="003C3B8E" w:rsidRDefault="00A06AD3" w:rsidP="00BD461B">
            <w:pPr>
              <w:ind w:firstLineChars="150" w:firstLine="360"/>
              <w:rPr>
                <w:rFonts w:hAnsi="ＭＳ 明朝"/>
                <w:sz w:val="24"/>
                <w:szCs w:val="24"/>
              </w:rPr>
            </w:pPr>
            <w:r w:rsidRPr="003C3B8E">
              <w:rPr>
                <w:rFonts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6237" w:type="dxa"/>
            <w:vAlign w:val="center"/>
          </w:tcPr>
          <w:p w14:paraId="07792AFD" w14:textId="77777777" w:rsidR="00A06AD3" w:rsidRPr="003C3B8E" w:rsidRDefault="00A60195" w:rsidP="000E485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A06AD3" w:rsidRPr="003C3B8E">
              <w:rPr>
                <w:rFonts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06AD3" w:rsidRPr="003C3B8E" w14:paraId="147A2C72" w14:textId="77777777" w:rsidTr="00291A6D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14:paraId="25F101A9" w14:textId="77777777" w:rsidR="00A06AD3" w:rsidRPr="003C3B8E" w:rsidRDefault="00291A6D" w:rsidP="00605315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補助対象事業費</w:t>
            </w:r>
          </w:p>
        </w:tc>
        <w:tc>
          <w:tcPr>
            <w:tcW w:w="6237" w:type="dxa"/>
            <w:vAlign w:val="center"/>
          </w:tcPr>
          <w:p w14:paraId="29D96811" w14:textId="77777777" w:rsidR="00A06AD3" w:rsidRPr="003C3B8E" w:rsidRDefault="00A06AD3" w:rsidP="000E485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3C3B8E">
              <w:rPr>
                <w:rFonts w:hAnsi="ＭＳ 明朝" w:hint="eastAsia"/>
                <w:sz w:val="24"/>
                <w:szCs w:val="24"/>
              </w:rPr>
              <w:t xml:space="preserve">円　</w:t>
            </w:r>
            <w:r w:rsidR="00AA513F">
              <w:rPr>
                <w:rFonts w:hAnsi="ＭＳ 明朝" w:hint="eastAsia"/>
                <w:sz w:val="24"/>
                <w:szCs w:val="24"/>
              </w:rPr>
              <w:t xml:space="preserve">　　　　　　　　　　　</w:t>
            </w:r>
            <w:r w:rsidRPr="003C3B8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06AD3" w:rsidRPr="003C3B8E" w14:paraId="088CAD6D" w14:textId="77777777" w:rsidTr="00291A6D">
        <w:trPr>
          <w:cantSplit/>
          <w:trHeight w:val="1015"/>
        </w:trPr>
        <w:tc>
          <w:tcPr>
            <w:tcW w:w="2552" w:type="dxa"/>
            <w:gridSpan w:val="2"/>
            <w:vAlign w:val="center"/>
          </w:tcPr>
          <w:p w14:paraId="2E07C3D8" w14:textId="77777777" w:rsidR="00A06AD3" w:rsidRPr="003C3B8E" w:rsidRDefault="00A06AD3" w:rsidP="0060531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C3B8E">
              <w:rPr>
                <w:rFonts w:hAnsi="ＭＳ 明朝" w:hint="eastAsia"/>
                <w:sz w:val="24"/>
                <w:szCs w:val="24"/>
              </w:rPr>
              <w:t>申請</w:t>
            </w:r>
            <w:r w:rsidR="00153464">
              <w:rPr>
                <w:rFonts w:hAnsi="ＭＳ 明朝" w:hint="eastAsia"/>
                <w:sz w:val="24"/>
                <w:szCs w:val="24"/>
              </w:rPr>
              <w:t>金</w:t>
            </w:r>
            <w:r w:rsidRPr="003C3B8E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237" w:type="dxa"/>
            <w:vAlign w:val="center"/>
          </w:tcPr>
          <w:p w14:paraId="7AF0F24F" w14:textId="77777777" w:rsidR="00AA513F" w:rsidRPr="00AA513F" w:rsidRDefault="00A06AD3" w:rsidP="00AA513F">
            <w:pPr>
              <w:spacing w:line="360" w:lineRule="auto"/>
              <w:jc w:val="right"/>
              <w:rPr>
                <w:rFonts w:hAnsi="ＭＳ 明朝"/>
                <w:sz w:val="20"/>
              </w:rPr>
            </w:pPr>
            <w:r w:rsidRPr="003C3B8E">
              <w:rPr>
                <w:rFonts w:hAnsi="ＭＳ 明朝" w:hint="eastAsia"/>
                <w:sz w:val="24"/>
                <w:szCs w:val="24"/>
              </w:rPr>
              <w:t>円</w:t>
            </w:r>
            <w:r w:rsidR="00AA513F">
              <w:rPr>
                <w:rFonts w:hAnsi="ＭＳ 明朝" w:hint="eastAsia"/>
                <w:sz w:val="24"/>
                <w:szCs w:val="24"/>
              </w:rPr>
              <w:t>（１，０００円未満切捨て）</w:t>
            </w:r>
          </w:p>
        </w:tc>
      </w:tr>
      <w:tr w:rsidR="00681CD3" w:rsidRPr="003C3B8E" w14:paraId="659D7F5A" w14:textId="77777777" w:rsidTr="006D2947">
        <w:trPr>
          <w:cantSplit/>
          <w:trHeight w:val="2489"/>
        </w:trPr>
        <w:tc>
          <w:tcPr>
            <w:tcW w:w="8789" w:type="dxa"/>
            <w:gridSpan w:val="3"/>
            <w:vAlign w:val="center"/>
          </w:tcPr>
          <w:p w14:paraId="17E5D14B" w14:textId="77777777" w:rsidR="00681CD3" w:rsidRDefault="00681CD3" w:rsidP="003C3B8E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>添付書類</w:t>
            </w:r>
          </w:p>
          <w:p w14:paraId="669AE18B" w14:textId="77777777" w:rsidR="00681CD3" w:rsidRPr="003C3B8E" w:rsidRDefault="00681CD3" w:rsidP="003C3B8E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C3B8E">
              <w:rPr>
                <w:rFonts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>補助対象事業に係る見積書の写し</w:t>
            </w:r>
          </w:p>
          <w:p w14:paraId="5ECB6D48" w14:textId="77777777" w:rsidR="00681CD3" w:rsidRPr="003C3B8E" w:rsidRDefault="00681CD3" w:rsidP="0005268B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C3B8E">
              <w:rPr>
                <w:rFonts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>補助対象事業を行う住宅の平面図及びリフォーム予定箇所の写真</w:t>
            </w:r>
          </w:p>
          <w:p w14:paraId="3D2C508D" w14:textId="77777777" w:rsidR="00681CD3" w:rsidRPr="003C3B8E" w:rsidRDefault="00681CD3" w:rsidP="003C3B8E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C3B8E">
              <w:rPr>
                <w:rFonts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D8114B">
              <w:rPr>
                <w:rFonts w:hAnsi="ＭＳ 明朝" w:cs="ＭＳ Ｐゴシック" w:hint="eastAsia"/>
                <w:kern w:val="0"/>
                <w:sz w:val="24"/>
                <w:szCs w:val="24"/>
              </w:rPr>
              <w:t>市区町村が賦課する税に滞納がないことを証する書類</w:t>
            </w:r>
          </w:p>
          <w:p w14:paraId="681B128D" w14:textId="77777777" w:rsidR="00681CD3" w:rsidRDefault="00681CD3" w:rsidP="003C3B8E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C3B8E">
              <w:rPr>
                <w:rFonts w:hAnsi="ＭＳ 明朝" w:cs="ＭＳ Ｐゴシック" w:hint="eastAsia"/>
                <w:kern w:val="0"/>
                <w:sz w:val="24"/>
                <w:szCs w:val="24"/>
              </w:rPr>
              <w:t>□その他市長が必要と認める書類</w:t>
            </w:r>
          </w:p>
          <w:p w14:paraId="71A3A98D" w14:textId="77777777" w:rsidR="00681CD3" w:rsidRDefault="00681CD3" w:rsidP="003C3B8E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>（　　　　　　　　　　　　　　　　　　　　　　　）</w:t>
            </w:r>
          </w:p>
          <w:p w14:paraId="2EAC6981" w14:textId="77777777" w:rsidR="00B025A2" w:rsidRDefault="00B025A2" w:rsidP="003C3B8E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681CD3">
              <w:rPr>
                <w:rFonts w:hAnsi="ＭＳ 明朝" w:hint="eastAsia"/>
                <w:sz w:val="24"/>
                <w:szCs w:val="24"/>
              </w:rPr>
              <w:t>登録空き家を購入する者</w:t>
            </w:r>
            <w:r w:rsidR="006E4679">
              <w:rPr>
                <w:rFonts w:hAnsi="ＭＳ 明朝" w:hint="eastAsia"/>
                <w:sz w:val="24"/>
                <w:szCs w:val="24"/>
              </w:rPr>
              <w:t>にあっては、</w:t>
            </w:r>
            <w:r w:rsidR="00B67EB3">
              <w:rPr>
                <w:rFonts w:hAnsi="ＭＳ 明朝" w:hint="eastAsia"/>
                <w:sz w:val="24"/>
                <w:szCs w:val="24"/>
              </w:rPr>
              <w:t>加えて</w:t>
            </w:r>
            <w:r w:rsidR="006E4679">
              <w:rPr>
                <w:rFonts w:hAnsi="ＭＳ 明朝" w:hint="eastAsia"/>
                <w:sz w:val="24"/>
                <w:szCs w:val="24"/>
              </w:rPr>
              <w:t>次の書類を添付</w:t>
            </w:r>
          </w:p>
          <w:p w14:paraId="27584744" w14:textId="77777777" w:rsidR="00B025A2" w:rsidRDefault="00B025A2" w:rsidP="00B025A2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526C">
              <w:rPr>
                <w:rFonts w:hAnsi="ＭＳ 明朝" w:cs="ＭＳ Ｐゴシック" w:hint="eastAsia"/>
                <w:kern w:val="0"/>
                <w:sz w:val="24"/>
                <w:szCs w:val="24"/>
              </w:rPr>
              <w:t>□誓約書（様式第２号</w:t>
            </w: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>）</w:t>
            </w:r>
          </w:p>
          <w:p w14:paraId="00B2C789" w14:textId="77777777" w:rsidR="00B025A2" w:rsidRPr="00B025A2" w:rsidRDefault="00B025A2" w:rsidP="00B025A2">
            <w:pPr>
              <w:ind w:left="240" w:hangingChars="100" w:hanging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C3B8E">
              <w:rPr>
                <w:rFonts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>登録空き家の売買契約書の写し</w:t>
            </w:r>
          </w:p>
        </w:tc>
      </w:tr>
      <w:bookmarkEnd w:id="0"/>
    </w:tbl>
    <w:p w14:paraId="662B7C75" w14:textId="77777777" w:rsidR="00AB394E" w:rsidRPr="003C3B8E" w:rsidRDefault="00AB394E" w:rsidP="006E4906">
      <w:pPr>
        <w:jc w:val="left"/>
        <w:rPr>
          <w:rFonts w:hAnsi="ＭＳ 明朝"/>
          <w:sz w:val="24"/>
          <w:szCs w:val="24"/>
          <w:u w:val="single"/>
        </w:rPr>
      </w:pPr>
    </w:p>
    <w:sectPr w:rsidR="00AB394E" w:rsidRPr="003C3B8E" w:rsidSect="00FE01A7">
      <w:pgSz w:w="11906" w:h="16838" w:code="9"/>
      <w:pgMar w:top="1418" w:right="1418" w:bottom="85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B785" w14:textId="77777777" w:rsidR="0063146D" w:rsidRDefault="0063146D">
      <w:r>
        <w:separator/>
      </w:r>
    </w:p>
  </w:endnote>
  <w:endnote w:type="continuationSeparator" w:id="0">
    <w:p w14:paraId="4BADB440" w14:textId="77777777" w:rsidR="0063146D" w:rsidRDefault="0063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B8D1" w14:textId="77777777" w:rsidR="0063146D" w:rsidRDefault="0063146D">
      <w:r>
        <w:separator/>
      </w:r>
    </w:p>
  </w:footnote>
  <w:footnote w:type="continuationSeparator" w:id="0">
    <w:p w14:paraId="556BA28C" w14:textId="77777777" w:rsidR="0063146D" w:rsidRDefault="0063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96A26"/>
    <w:multiLevelType w:val="hybridMultilevel"/>
    <w:tmpl w:val="FFFFFFFF"/>
    <w:lvl w:ilvl="0" w:tplc="D140382A"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53EE1A07"/>
    <w:multiLevelType w:val="hybridMultilevel"/>
    <w:tmpl w:val="FFFFFFFF"/>
    <w:lvl w:ilvl="0" w:tplc="AA82E4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6826963">
    <w:abstractNumId w:val="1"/>
  </w:num>
  <w:num w:numId="2" w16cid:durableId="14890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E45"/>
    <w:rsid w:val="00027656"/>
    <w:rsid w:val="00030558"/>
    <w:rsid w:val="0005268B"/>
    <w:rsid w:val="0005401F"/>
    <w:rsid w:val="00061960"/>
    <w:rsid w:val="00062EAE"/>
    <w:rsid w:val="00092BCE"/>
    <w:rsid w:val="000A0884"/>
    <w:rsid w:val="000A6494"/>
    <w:rsid w:val="000B514F"/>
    <w:rsid w:val="000B727D"/>
    <w:rsid w:val="000E1A44"/>
    <w:rsid w:val="000E285D"/>
    <w:rsid w:val="000E313C"/>
    <w:rsid w:val="000E4854"/>
    <w:rsid w:val="000F6B00"/>
    <w:rsid w:val="000F7F69"/>
    <w:rsid w:val="0010307F"/>
    <w:rsid w:val="00103284"/>
    <w:rsid w:val="00125199"/>
    <w:rsid w:val="00137D31"/>
    <w:rsid w:val="00144361"/>
    <w:rsid w:val="00144564"/>
    <w:rsid w:val="00153464"/>
    <w:rsid w:val="0015357E"/>
    <w:rsid w:val="00154645"/>
    <w:rsid w:val="0018092D"/>
    <w:rsid w:val="00197972"/>
    <w:rsid w:val="001C5229"/>
    <w:rsid w:val="001D535B"/>
    <w:rsid w:val="001D646D"/>
    <w:rsid w:val="001E6D91"/>
    <w:rsid w:val="001F02B3"/>
    <w:rsid w:val="002102ED"/>
    <w:rsid w:val="00235512"/>
    <w:rsid w:val="00254325"/>
    <w:rsid w:val="00265013"/>
    <w:rsid w:val="0027362D"/>
    <w:rsid w:val="00276561"/>
    <w:rsid w:val="00291A6D"/>
    <w:rsid w:val="002A26D3"/>
    <w:rsid w:val="002A2C0C"/>
    <w:rsid w:val="002A46A8"/>
    <w:rsid w:val="002C46FD"/>
    <w:rsid w:val="002D075A"/>
    <w:rsid w:val="002E47D9"/>
    <w:rsid w:val="002F762D"/>
    <w:rsid w:val="00310E18"/>
    <w:rsid w:val="00313A8F"/>
    <w:rsid w:val="00317C16"/>
    <w:rsid w:val="003242D2"/>
    <w:rsid w:val="003324EB"/>
    <w:rsid w:val="00334E29"/>
    <w:rsid w:val="003501B3"/>
    <w:rsid w:val="00354D74"/>
    <w:rsid w:val="00393072"/>
    <w:rsid w:val="003A4654"/>
    <w:rsid w:val="003A61C2"/>
    <w:rsid w:val="003C3B8E"/>
    <w:rsid w:val="003D1568"/>
    <w:rsid w:val="003F1F2E"/>
    <w:rsid w:val="00413F61"/>
    <w:rsid w:val="00416D2B"/>
    <w:rsid w:val="00423EE4"/>
    <w:rsid w:val="00423F78"/>
    <w:rsid w:val="00424641"/>
    <w:rsid w:val="004503E4"/>
    <w:rsid w:val="0047607B"/>
    <w:rsid w:val="004A5F34"/>
    <w:rsid w:val="004B18DE"/>
    <w:rsid w:val="004B2C10"/>
    <w:rsid w:val="004B384B"/>
    <w:rsid w:val="004B6DD3"/>
    <w:rsid w:val="004D01C8"/>
    <w:rsid w:val="004E64CD"/>
    <w:rsid w:val="005060A8"/>
    <w:rsid w:val="00524AD1"/>
    <w:rsid w:val="00542583"/>
    <w:rsid w:val="005525BC"/>
    <w:rsid w:val="00553B58"/>
    <w:rsid w:val="005607B3"/>
    <w:rsid w:val="00573861"/>
    <w:rsid w:val="0058349F"/>
    <w:rsid w:val="00595970"/>
    <w:rsid w:val="005B4ADF"/>
    <w:rsid w:val="005D4A45"/>
    <w:rsid w:val="005E5384"/>
    <w:rsid w:val="005F7DB9"/>
    <w:rsid w:val="00605315"/>
    <w:rsid w:val="00607095"/>
    <w:rsid w:val="00607A3D"/>
    <w:rsid w:val="00614658"/>
    <w:rsid w:val="00615089"/>
    <w:rsid w:val="00622F79"/>
    <w:rsid w:val="0063146D"/>
    <w:rsid w:val="006569BF"/>
    <w:rsid w:val="0066007E"/>
    <w:rsid w:val="0066181F"/>
    <w:rsid w:val="00681CD3"/>
    <w:rsid w:val="006953B3"/>
    <w:rsid w:val="00696CD4"/>
    <w:rsid w:val="006A4D05"/>
    <w:rsid w:val="006C2215"/>
    <w:rsid w:val="006C2F70"/>
    <w:rsid w:val="006D2947"/>
    <w:rsid w:val="006E4679"/>
    <w:rsid w:val="006E4906"/>
    <w:rsid w:val="006F1386"/>
    <w:rsid w:val="006F5735"/>
    <w:rsid w:val="00702FA2"/>
    <w:rsid w:val="007061AD"/>
    <w:rsid w:val="0072690B"/>
    <w:rsid w:val="00731B8C"/>
    <w:rsid w:val="007362B9"/>
    <w:rsid w:val="00740BB9"/>
    <w:rsid w:val="0075099C"/>
    <w:rsid w:val="00752441"/>
    <w:rsid w:val="00761005"/>
    <w:rsid w:val="00776DC6"/>
    <w:rsid w:val="00787672"/>
    <w:rsid w:val="007949BB"/>
    <w:rsid w:val="00795929"/>
    <w:rsid w:val="007B1113"/>
    <w:rsid w:val="007C1EA3"/>
    <w:rsid w:val="007D45A5"/>
    <w:rsid w:val="007D70E9"/>
    <w:rsid w:val="007F23A0"/>
    <w:rsid w:val="00804FB7"/>
    <w:rsid w:val="0081696F"/>
    <w:rsid w:val="0084500B"/>
    <w:rsid w:val="00855388"/>
    <w:rsid w:val="0086662C"/>
    <w:rsid w:val="00872B19"/>
    <w:rsid w:val="008A06AC"/>
    <w:rsid w:val="008B0F23"/>
    <w:rsid w:val="008B3219"/>
    <w:rsid w:val="008E724D"/>
    <w:rsid w:val="00912924"/>
    <w:rsid w:val="009175BA"/>
    <w:rsid w:val="0092707D"/>
    <w:rsid w:val="00954DAB"/>
    <w:rsid w:val="00955D31"/>
    <w:rsid w:val="0096428D"/>
    <w:rsid w:val="00965609"/>
    <w:rsid w:val="00991871"/>
    <w:rsid w:val="009D664F"/>
    <w:rsid w:val="009E09A8"/>
    <w:rsid w:val="009E4B27"/>
    <w:rsid w:val="009F0AC0"/>
    <w:rsid w:val="00A01AF1"/>
    <w:rsid w:val="00A068C9"/>
    <w:rsid w:val="00A06AD3"/>
    <w:rsid w:val="00A1295D"/>
    <w:rsid w:val="00A1471D"/>
    <w:rsid w:val="00A175F6"/>
    <w:rsid w:val="00A3460C"/>
    <w:rsid w:val="00A41CB7"/>
    <w:rsid w:val="00A43FD4"/>
    <w:rsid w:val="00A53998"/>
    <w:rsid w:val="00A60195"/>
    <w:rsid w:val="00A7544D"/>
    <w:rsid w:val="00A75452"/>
    <w:rsid w:val="00A77D06"/>
    <w:rsid w:val="00A80B08"/>
    <w:rsid w:val="00A86EA9"/>
    <w:rsid w:val="00AA513F"/>
    <w:rsid w:val="00AB394E"/>
    <w:rsid w:val="00AE46C9"/>
    <w:rsid w:val="00B01AA2"/>
    <w:rsid w:val="00B025A2"/>
    <w:rsid w:val="00B117DC"/>
    <w:rsid w:val="00B21453"/>
    <w:rsid w:val="00B55DB8"/>
    <w:rsid w:val="00B67EB3"/>
    <w:rsid w:val="00B77FB5"/>
    <w:rsid w:val="00B85223"/>
    <w:rsid w:val="00B948E5"/>
    <w:rsid w:val="00BB259F"/>
    <w:rsid w:val="00BB6872"/>
    <w:rsid w:val="00BC40E6"/>
    <w:rsid w:val="00BC63E8"/>
    <w:rsid w:val="00BD461B"/>
    <w:rsid w:val="00BE2BF6"/>
    <w:rsid w:val="00BF151D"/>
    <w:rsid w:val="00BF51A8"/>
    <w:rsid w:val="00BF5711"/>
    <w:rsid w:val="00C1348A"/>
    <w:rsid w:val="00C16585"/>
    <w:rsid w:val="00C273BF"/>
    <w:rsid w:val="00C336DD"/>
    <w:rsid w:val="00C52757"/>
    <w:rsid w:val="00C56E45"/>
    <w:rsid w:val="00C65400"/>
    <w:rsid w:val="00C670B4"/>
    <w:rsid w:val="00C7526C"/>
    <w:rsid w:val="00C948DD"/>
    <w:rsid w:val="00CA71A0"/>
    <w:rsid w:val="00CD4D9D"/>
    <w:rsid w:val="00CE0252"/>
    <w:rsid w:val="00D266CB"/>
    <w:rsid w:val="00D33D18"/>
    <w:rsid w:val="00D354F8"/>
    <w:rsid w:val="00D57337"/>
    <w:rsid w:val="00D612EC"/>
    <w:rsid w:val="00D62D43"/>
    <w:rsid w:val="00D70D9C"/>
    <w:rsid w:val="00D73706"/>
    <w:rsid w:val="00D8114B"/>
    <w:rsid w:val="00D91DF6"/>
    <w:rsid w:val="00D94D43"/>
    <w:rsid w:val="00DA08E9"/>
    <w:rsid w:val="00DA3276"/>
    <w:rsid w:val="00DA6256"/>
    <w:rsid w:val="00DE4970"/>
    <w:rsid w:val="00DF041B"/>
    <w:rsid w:val="00DF22D3"/>
    <w:rsid w:val="00DF7F66"/>
    <w:rsid w:val="00E163E0"/>
    <w:rsid w:val="00E174C3"/>
    <w:rsid w:val="00E60F92"/>
    <w:rsid w:val="00E70E49"/>
    <w:rsid w:val="00E837B9"/>
    <w:rsid w:val="00E8645D"/>
    <w:rsid w:val="00E960A6"/>
    <w:rsid w:val="00EB10EF"/>
    <w:rsid w:val="00EB2F9B"/>
    <w:rsid w:val="00EB330D"/>
    <w:rsid w:val="00EC3289"/>
    <w:rsid w:val="00EE72B1"/>
    <w:rsid w:val="00EF40FC"/>
    <w:rsid w:val="00EF5CB0"/>
    <w:rsid w:val="00F13F6D"/>
    <w:rsid w:val="00F257DD"/>
    <w:rsid w:val="00F42A49"/>
    <w:rsid w:val="00F4441C"/>
    <w:rsid w:val="00F56F8D"/>
    <w:rsid w:val="00F606A9"/>
    <w:rsid w:val="00F74F66"/>
    <w:rsid w:val="00FA22C9"/>
    <w:rsid w:val="00FA62BD"/>
    <w:rsid w:val="00FB087B"/>
    <w:rsid w:val="00FD3BFC"/>
    <w:rsid w:val="00FE01A7"/>
    <w:rsid w:val="00FF10C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30AC"/>
  <w14:defaultImageDpi w14:val="0"/>
  <w15:docId w15:val="{18C36B0B-D899-4499-9A1D-A86952A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b">
    <w:name w:val="Table Grid"/>
    <w:basedOn w:val="a1"/>
    <w:uiPriority w:val="59"/>
    <w:rsid w:val="00D26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16D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7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4D11-D369-466E-B8D4-78DB00E7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和成</dc:creator>
  <cp:keywords/>
  <dc:description/>
  <cp:lastModifiedBy>中山 和成</cp:lastModifiedBy>
  <cp:revision>3</cp:revision>
  <cp:lastPrinted>2012-06-20T04:25:00Z</cp:lastPrinted>
  <dcterms:created xsi:type="dcterms:W3CDTF">2025-03-10T23:45:00Z</dcterms:created>
  <dcterms:modified xsi:type="dcterms:W3CDTF">2025-03-11T02:05:00Z</dcterms:modified>
</cp:coreProperties>
</file>