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176E" w14:textId="5C5A24E4" w:rsidR="00C52757" w:rsidRPr="000A76F9" w:rsidRDefault="00C52757" w:rsidP="00AD6CBB">
      <w:pPr>
        <w:autoSpaceDE/>
        <w:autoSpaceDN/>
        <w:rPr>
          <w:rFonts w:hAnsi="ＭＳ 明朝"/>
          <w:sz w:val="24"/>
        </w:rPr>
      </w:pPr>
      <w:r w:rsidRPr="000A76F9">
        <w:rPr>
          <w:rFonts w:hAnsi="ＭＳ 明朝" w:hint="eastAsia"/>
          <w:sz w:val="24"/>
        </w:rPr>
        <w:t>様式第</w:t>
      </w:r>
      <w:r w:rsidR="00385F59" w:rsidRPr="000A76F9">
        <w:rPr>
          <w:rFonts w:hAnsi="ＭＳ 明朝" w:hint="eastAsia"/>
          <w:sz w:val="24"/>
        </w:rPr>
        <w:t>７</w:t>
      </w:r>
      <w:r w:rsidRPr="000A76F9">
        <w:rPr>
          <w:rFonts w:hAnsi="ＭＳ 明朝" w:hint="eastAsia"/>
          <w:sz w:val="24"/>
        </w:rPr>
        <w:t>号（第</w:t>
      </w:r>
      <w:r w:rsidR="00385F59" w:rsidRPr="000A76F9">
        <w:rPr>
          <w:rFonts w:hAnsi="ＭＳ 明朝" w:hint="eastAsia"/>
          <w:sz w:val="24"/>
        </w:rPr>
        <w:t>１２</w:t>
      </w:r>
      <w:r w:rsidRPr="000A76F9">
        <w:rPr>
          <w:rFonts w:hAnsi="ＭＳ 明朝" w:hint="eastAsia"/>
          <w:sz w:val="24"/>
        </w:rPr>
        <w:t>条関係）</w:t>
      </w:r>
    </w:p>
    <w:p w14:paraId="56E1A556" w14:textId="77777777" w:rsidR="00C52757" w:rsidRPr="000A76F9" w:rsidRDefault="00720ECF" w:rsidP="00720ECF">
      <w:pPr>
        <w:snapToGrid w:val="0"/>
        <w:spacing w:before="200"/>
        <w:ind w:right="-1" w:firstLineChars="2600" w:firstLine="6240"/>
        <w:jc w:val="left"/>
        <w:rPr>
          <w:rFonts w:hAnsi="ＭＳ 明朝"/>
          <w:sz w:val="24"/>
          <w:szCs w:val="24"/>
        </w:rPr>
      </w:pPr>
      <w:r w:rsidRPr="000A76F9">
        <w:rPr>
          <w:rFonts w:hAnsi="ＭＳ 明朝" w:hint="eastAsia"/>
          <w:sz w:val="24"/>
          <w:szCs w:val="24"/>
        </w:rPr>
        <w:t xml:space="preserve">　年　　月　　日</w:t>
      </w:r>
    </w:p>
    <w:p w14:paraId="2990ADEF" w14:textId="77777777" w:rsidR="00C52757" w:rsidRPr="000A76F9" w:rsidRDefault="00C52757" w:rsidP="000E4854">
      <w:pPr>
        <w:rPr>
          <w:rFonts w:hAnsi="ＭＳ 明朝"/>
          <w:sz w:val="24"/>
          <w:szCs w:val="24"/>
        </w:rPr>
      </w:pPr>
    </w:p>
    <w:p w14:paraId="2E6D6D90" w14:textId="77777777" w:rsidR="00C52757" w:rsidRPr="000A76F9" w:rsidRDefault="00D17504" w:rsidP="004600E2">
      <w:pPr>
        <w:ind w:firstLineChars="100" w:firstLine="240"/>
        <w:rPr>
          <w:rFonts w:hAnsi="ＭＳ 明朝"/>
          <w:sz w:val="24"/>
          <w:szCs w:val="24"/>
        </w:rPr>
      </w:pPr>
      <w:r w:rsidRPr="000A76F9">
        <w:rPr>
          <w:rFonts w:hAnsi="ＭＳ 明朝" w:hint="eastAsia"/>
          <w:sz w:val="24"/>
          <w:szCs w:val="24"/>
        </w:rPr>
        <w:t>那須塩原市長</w:t>
      </w:r>
      <w:r w:rsidR="00720ECF" w:rsidRPr="000A76F9">
        <w:rPr>
          <w:rFonts w:hAnsi="ＭＳ 明朝" w:hint="eastAsia"/>
          <w:sz w:val="24"/>
          <w:szCs w:val="24"/>
        </w:rPr>
        <w:t xml:space="preserve">　　　　　　　　　　</w:t>
      </w:r>
      <w:r w:rsidR="00C52757" w:rsidRPr="000A76F9">
        <w:rPr>
          <w:rFonts w:hAnsi="ＭＳ 明朝" w:hint="eastAsia"/>
          <w:sz w:val="24"/>
          <w:szCs w:val="24"/>
        </w:rPr>
        <w:t>様</w:t>
      </w:r>
    </w:p>
    <w:p w14:paraId="3710E895" w14:textId="77777777" w:rsidR="00C52757" w:rsidRPr="000A76F9" w:rsidRDefault="00C52757" w:rsidP="0047607B">
      <w:pPr>
        <w:spacing w:line="360" w:lineRule="auto"/>
        <w:rPr>
          <w:rFonts w:hAnsi="ＭＳ 明朝"/>
          <w:sz w:val="24"/>
          <w:szCs w:val="24"/>
        </w:rPr>
      </w:pPr>
    </w:p>
    <w:p w14:paraId="1EB7699B" w14:textId="77777777" w:rsidR="00C52757" w:rsidRPr="000A76F9" w:rsidRDefault="00720ECF" w:rsidP="00720ECF">
      <w:pPr>
        <w:spacing w:line="360" w:lineRule="auto"/>
        <w:ind w:firstLineChars="1300" w:firstLine="3120"/>
        <w:jc w:val="left"/>
        <w:rPr>
          <w:rFonts w:hAnsi="ＭＳ 明朝"/>
          <w:sz w:val="24"/>
          <w:szCs w:val="24"/>
        </w:rPr>
      </w:pPr>
      <w:r w:rsidRPr="000A76F9">
        <w:rPr>
          <w:rFonts w:hAnsi="ＭＳ 明朝" w:hint="eastAsia"/>
          <w:sz w:val="24"/>
          <w:szCs w:val="24"/>
        </w:rPr>
        <w:t xml:space="preserve">申請者　</w:t>
      </w:r>
      <w:r w:rsidR="00C52757" w:rsidRPr="000A76F9">
        <w:rPr>
          <w:rFonts w:hAnsi="ＭＳ 明朝" w:hint="eastAsia"/>
          <w:sz w:val="24"/>
          <w:szCs w:val="24"/>
        </w:rPr>
        <w:t>住所</w:t>
      </w:r>
    </w:p>
    <w:p w14:paraId="7D5B321A" w14:textId="22F48A8B" w:rsidR="00C52757" w:rsidRPr="000A76F9" w:rsidRDefault="00C52757" w:rsidP="00720ECF">
      <w:pPr>
        <w:spacing w:line="360" w:lineRule="auto"/>
        <w:ind w:firstLineChars="1700" w:firstLine="4080"/>
        <w:jc w:val="left"/>
        <w:rPr>
          <w:rFonts w:hAnsi="ＭＳ 明朝"/>
          <w:sz w:val="24"/>
          <w:szCs w:val="24"/>
        </w:rPr>
      </w:pPr>
      <w:r w:rsidRPr="000A76F9">
        <w:rPr>
          <w:rFonts w:hAnsi="ＭＳ 明朝" w:hint="eastAsia"/>
          <w:sz w:val="24"/>
          <w:szCs w:val="24"/>
        </w:rPr>
        <w:t>氏名</w:t>
      </w:r>
      <w:r w:rsidR="00720ECF" w:rsidRPr="000A76F9">
        <w:rPr>
          <w:rFonts w:hAnsi="ＭＳ 明朝" w:hint="eastAsia"/>
          <w:sz w:val="24"/>
          <w:szCs w:val="24"/>
        </w:rPr>
        <w:t xml:space="preserve">　　　　　　　　　　　　　　</w:t>
      </w:r>
    </w:p>
    <w:p w14:paraId="2E9E04A2" w14:textId="5B34CE66" w:rsidR="00C52757" w:rsidRPr="000A76F9" w:rsidRDefault="00B041B7" w:rsidP="00720ECF">
      <w:pPr>
        <w:spacing w:line="360" w:lineRule="auto"/>
        <w:jc w:val="left"/>
        <w:rPr>
          <w:rFonts w:hAnsi="ＭＳ 明朝"/>
          <w:sz w:val="24"/>
          <w:szCs w:val="24"/>
        </w:rPr>
      </w:pPr>
      <w:r w:rsidRPr="000A76F9">
        <w:rPr>
          <w:rFonts w:hAnsi="ＭＳ 明朝" w:hint="eastAsia"/>
          <w:sz w:val="24"/>
          <w:szCs w:val="24"/>
        </w:rPr>
        <w:t xml:space="preserve">　　　　　　　　　　　　　　　</w:t>
      </w:r>
      <w:r w:rsidR="00720ECF" w:rsidRPr="000A76F9">
        <w:rPr>
          <w:rFonts w:hAnsi="ＭＳ 明朝" w:hint="eastAsia"/>
          <w:sz w:val="24"/>
          <w:szCs w:val="24"/>
        </w:rPr>
        <w:t xml:space="preserve">　　電話</w:t>
      </w:r>
      <w:r w:rsidR="00385F59" w:rsidRPr="000A76F9">
        <w:rPr>
          <w:rFonts w:hAnsi="ＭＳ 明朝" w:hint="eastAsia"/>
          <w:sz w:val="24"/>
          <w:szCs w:val="24"/>
        </w:rPr>
        <w:t>番号</w:t>
      </w:r>
    </w:p>
    <w:p w14:paraId="7F2497FC" w14:textId="77777777" w:rsidR="00FB5105" w:rsidRPr="000A76F9" w:rsidRDefault="00FB5105" w:rsidP="00FB5105">
      <w:pPr>
        <w:spacing w:line="360" w:lineRule="auto"/>
        <w:rPr>
          <w:rFonts w:hAnsi="ＭＳ 明朝"/>
          <w:sz w:val="24"/>
          <w:szCs w:val="24"/>
        </w:rPr>
      </w:pPr>
    </w:p>
    <w:p w14:paraId="39E79648" w14:textId="4C255B0F" w:rsidR="00FB5105" w:rsidRPr="000A76F9" w:rsidRDefault="00B41140" w:rsidP="00FB5105">
      <w:pPr>
        <w:spacing w:line="360" w:lineRule="auto"/>
        <w:jc w:val="center"/>
        <w:rPr>
          <w:rFonts w:hAnsi="ＭＳ 明朝"/>
          <w:sz w:val="24"/>
          <w:szCs w:val="24"/>
        </w:rPr>
      </w:pPr>
      <w:r w:rsidRPr="000A76F9">
        <w:rPr>
          <w:rFonts w:hAnsi="ＭＳ 明朝" w:hint="eastAsia"/>
          <w:sz w:val="24"/>
          <w:szCs w:val="24"/>
        </w:rPr>
        <w:t>空き家バンク</w:t>
      </w:r>
      <w:r w:rsidR="00A652D8" w:rsidRPr="000A76F9">
        <w:rPr>
          <w:rFonts w:hAnsi="ＭＳ 明朝" w:hint="eastAsia"/>
          <w:sz w:val="24"/>
          <w:szCs w:val="24"/>
        </w:rPr>
        <w:t>登録建物</w:t>
      </w:r>
      <w:r w:rsidRPr="000A76F9">
        <w:rPr>
          <w:rFonts w:hAnsi="ＭＳ 明朝" w:hint="eastAsia"/>
          <w:sz w:val="24"/>
          <w:szCs w:val="24"/>
        </w:rPr>
        <w:t>リフォーム</w:t>
      </w:r>
      <w:r w:rsidR="00385F59" w:rsidRPr="000A76F9">
        <w:rPr>
          <w:rFonts w:hAnsi="ＭＳ 明朝" w:hint="eastAsia"/>
          <w:sz w:val="24"/>
          <w:szCs w:val="24"/>
        </w:rPr>
        <w:t>等</w:t>
      </w:r>
      <w:r w:rsidRPr="000A76F9">
        <w:rPr>
          <w:rFonts w:hAnsi="ＭＳ 明朝" w:hint="eastAsia"/>
          <w:sz w:val="24"/>
          <w:szCs w:val="24"/>
        </w:rPr>
        <w:t>補助金</w:t>
      </w:r>
      <w:r w:rsidR="00FB5105" w:rsidRPr="000A76F9">
        <w:rPr>
          <w:rFonts w:hAnsi="ＭＳ 明朝" w:hint="eastAsia"/>
          <w:sz w:val="24"/>
          <w:szCs w:val="24"/>
        </w:rPr>
        <w:t>実績報告書</w:t>
      </w:r>
    </w:p>
    <w:p w14:paraId="047D2C31" w14:textId="77777777" w:rsidR="00FB5105" w:rsidRPr="000A76F9" w:rsidRDefault="00FB5105" w:rsidP="000E4854">
      <w:pPr>
        <w:rPr>
          <w:rFonts w:hAnsi="ＭＳ 明朝"/>
          <w:sz w:val="24"/>
          <w:szCs w:val="24"/>
        </w:rPr>
      </w:pPr>
    </w:p>
    <w:p w14:paraId="68E5B928" w14:textId="5C362DC9" w:rsidR="00C52757" w:rsidRPr="000A76F9" w:rsidRDefault="00C52757" w:rsidP="00312FF0">
      <w:pPr>
        <w:rPr>
          <w:rFonts w:hAnsi="ＭＳ 明朝"/>
          <w:sz w:val="24"/>
          <w:szCs w:val="24"/>
        </w:rPr>
      </w:pPr>
      <w:r w:rsidRPr="000A76F9">
        <w:rPr>
          <w:rFonts w:hAnsi="ＭＳ 明朝" w:hint="eastAsia"/>
          <w:sz w:val="24"/>
          <w:szCs w:val="24"/>
        </w:rPr>
        <w:t xml:space="preserve">　</w:t>
      </w:r>
      <w:r w:rsidR="00720ECF" w:rsidRPr="000A76F9">
        <w:rPr>
          <w:rFonts w:hAnsi="ＭＳ 明朝" w:hint="eastAsia"/>
          <w:sz w:val="24"/>
          <w:szCs w:val="24"/>
        </w:rPr>
        <w:t xml:space="preserve">　　</w:t>
      </w:r>
      <w:r w:rsidR="00DD65C4" w:rsidRPr="000A76F9">
        <w:rPr>
          <w:rFonts w:hAnsi="ＭＳ 明朝" w:hint="eastAsia"/>
          <w:sz w:val="24"/>
          <w:szCs w:val="24"/>
        </w:rPr>
        <w:t xml:space="preserve">　　</w:t>
      </w:r>
      <w:r w:rsidR="00D17504" w:rsidRPr="000A76F9">
        <w:rPr>
          <w:rFonts w:hAnsi="ＭＳ 明朝" w:hint="eastAsia"/>
          <w:sz w:val="24"/>
          <w:szCs w:val="24"/>
        </w:rPr>
        <w:t>年　　月　　日付</w:t>
      </w:r>
      <w:r w:rsidR="00D6525E" w:rsidRPr="000A76F9">
        <w:rPr>
          <w:rFonts w:hAnsi="ＭＳ 明朝" w:hint="eastAsia"/>
          <w:sz w:val="24"/>
          <w:szCs w:val="24"/>
        </w:rPr>
        <w:t>け</w:t>
      </w:r>
      <w:r w:rsidR="007E7D09" w:rsidRPr="000A76F9">
        <w:rPr>
          <w:rFonts w:hAnsi="ＭＳ 明朝" w:hint="eastAsia"/>
          <w:sz w:val="24"/>
          <w:szCs w:val="24"/>
        </w:rPr>
        <w:t>第　　号</w:t>
      </w:r>
      <w:r w:rsidR="00AA2035" w:rsidRPr="000A76F9">
        <w:rPr>
          <w:rFonts w:hAnsi="ＭＳ 明朝" w:hint="eastAsia"/>
          <w:sz w:val="24"/>
          <w:szCs w:val="24"/>
        </w:rPr>
        <w:t>で</w:t>
      </w:r>
      <w:r w:rsidR="00415074" w:rsidRPr="000A76F9">
        <w:rPr>
          <w:rFonts w:hAnsi="ＭＳ 明朝" w:hint="eastAsia"/>
          <w:sz w:val="24"/>
          <w:szCs w:val="24"/>
        </w:rPr>
        <w:t>補助金の</w:t>
      </w:r>
      <w:r w:rsidR="00875F78" w:rsidRPr="000A76F9">
        <w:rPr>
          <w:rFonts w:hAnsi="ＭＳ 明朝" w:hint="eastAsia"/>
          <w:sz w:val="24"/>
          <w:szCs w:val="24"/>
        </w:rPr>
        <w:t>交付決定を受けた</w:t>
      </w:r>
      <w:r w:rsidR="00B41140" w:rsidRPr="000A76F9">
        <w:rPr>
          <w:rFonts w:hAnsi="ＭＳ 明朝" w:hint="eastAsia"/>
          <w:sz w:val="24"/>
          <w:szCs w:val="24"/>
        </w:rPr>
        <w:t>空き家バンク</w:t>
      </w:r>
      <w:r w:rsidR="00A652D8" w:rsidRPr="000A76F9">
        <w:rPr>
          <w:rFonts w:hAnsi="ＭＳ 明朝" w:hint="eastAsia"/>
          <w:sz w:val="24"/>
          <w:szCs w:val="24"/>
        </w:rPr>
        <w:t>登録建物</w:t>
      </w:r>
      <w:r w:rsidR="00415074" w:rsidRPr="000A76F9">
        <w:rPr>
          <w:rFonts w:hAnsi="ＭＳ 明朝" w:hint="eastAsia"/>
          <w:sz w:val="24"/>
          <w:szCs w:val="24"/>
        </w:rPr>
        <w:t>リフォーム</w:t>
      </w:r>
      <w:r w:rsidR="00385F59" w:rsidRPr="000A76F9">
        <w:rPr>
          <w:rFonts w:hAnsi="ＭＳ 明朝" w:hint="eastAsia"/>
          <w:sz w:val="24"/>
          <w:szCs w:val="24"/>
        </w:rPr>
        <w:t>等補助金について、次のとおり工事等</w:t>
      </w:r>
      <w:r w:rsidR="00415074" w:rsidRPr="000A76F9">
        <w:rPr>
          <w:rFonts w:hAnsi="ＭＳ 明朝" w:hint="eastAsia"/>
          <w:sz w:val="24"/>
          <w:szCs w:val="24"/>
        </w:rPr>
        <w:t>が完了</w:t>
      </w:r>
      <w:r w:rsidR="00FB5105" w:rsidRPr="000A76F9">
        <w:rPr>
          <w:rFonts w:hAnsi="ＭＳ 明朝" w:hint="eastAsia"/>
          <w:sz w:val="24"/>
          <w:szCs w:val="24"/>
        </w:rPr>
        <w:t>したので</w:t>
      </w:r>
      <w:r w:rsidRPr="000A76F9">
        <w:rPr>
          <w:rFonts w:hAnsi="ＭＳ 明朝" w:hint="eastAsia"/>
          <w:sz w:val="24"/>
          <w:szCs w:val="24"/>
        </w:rPr>
        <w:t>、</w:t>
      </w:r>
      <w:r w:rsidR="009775D7" w:rsidRPr="000A76F9">
        <w:rPr>
          <w:rFonts w:hAnsi="ＭＳ 明朝" w:hint="eastAsia"/>
          <w:sz w:val="24"/>
          <w:szCs w:val="24"/>
        </w:rPr>
        <w:t>那須塩原市</w:t>
      </w:r>
      <w:r w:rsidR="00B41140" w:rsidRPr="000A76F9">
        <w:rPr>
          <w:rFonts w:hAnsi="ＭＳ 明朝" w:hint="eastAsia"/>
          <w:sz w:val="24"/>
          <w:szCs w:val="24"/>
        </w:rPr>
        <w:t>空き家バンク</w:t>
      </w:r>
      <w:r w:rsidR="00A652D8" w:rsidRPr="000A76F9">
        <w:rPr>
          <w:rFonts w:hAnsi="ＭＳ 明朝" w:hint="eastAsia"/>
          <w:sz w:val="24"/>
          <w:szCs w:val="24"/>
        </w:rPr>
        <w:t>登録建物</w:t>
      </w:r>
      <w:r w:rsidR="00B41140" w:rsidRPr="000A76F9">
        <w:rPr>
          <w:rFonts w:hAnsi="ＭＳ 明朝" w:hint="eastAsia"/>
          <w:sz w:val="24"/>
          <w:szCs w:val="24"/>
        </w:rPr>
        <w:t>リフォーム</w:t>
      </w:r>
      <w:r w:rsidR="00385F59" w:rsidRPr="000A76F9">
        <w:rPr>
          <w:rFonts w:hAnsi="ＭＳ 明朝" w:hint="eastAsia"/>
          <w:sz w:val="24"/>
          <w:szCs w:val="24"/>
        </w:rPr>
        <w:t>等</w:t>
      </w:r>
      <w:r w:rsidR="0047607B" w:rsidRPr="000A76F9">
        <w:rPr>
          <w:rFonts w:hAnsi="ＭＳ 明朝" w:hint="eastAsia"/>
          <w:sz w:val="24"/>
          <w:szCs w:val="24"/>
        </w:rPr>
        <w:t>補助金交付要綱第</w:t>
      </w:r>
      <w:r w:rsidR="00385F59" w:rsidRPr="000A76F9">
        <w:rPr>
          <w:rFonts w:hAnsi="ＭＳ 明朝" w:hint="eastAsia"/>
          <w:sz w:val="24"/>
          <w:szCs w:val="24"/>
        </w:rPr>
        <w:t>１２</w:t>
      </w:r>
      <w:r w:rsidR="0047607B" w:rsidRPr="000A76F9">
        <w:rPr>
          <w:rFonts w:hAnsi="ＭＳ 明朝" w:hint="eastAsia"/>
          <w:sz w:val="24"/>
          <w:szCs w:val="24"/>
        </w:rPr>
        <w:t>条の</w:t>
      </w:r>
      <w:r w:rsidRPr="000A76F9">
        <w:rPr>
          <w:rFonts w:hAnsi="ＭＳ 明朝" w:hint="eastAsia"/>
          <w:sz w:val="24"/>
          <w:szCs w:val="24"/>
        </w:rPr>
        <w:t>規定に</w:t>
      </w:r>
      <w:r w:rsidR="00E941E8" w:rsidRPr="000A76F9">
        <w:rPr>
          <w:rFonts w:hAnsi="ＭＳ 明朝" w:hint="eastAsia"/>
          <w:sz w:val="24"/>
          <w:szCs w:val="24"/>
        </w:rPr>
        <w:t>より、</w:t>
      </w:r>
      <w:r w:rsidR="00415074" w:rsidRPr="000A76F9">
        <w:rPr>
          <w:rFonts w:hAnsi="ＭＳ 明朝" w:hint="eastAsia"/>
          <w:sz w:val="24"/>
          <w:szCs w:val="24"/>
        </w:rPr>
        <w:t>関係書類を添えて報告</w:t>
      </w:r>
      <w:r w:rsidR="00A27115" w:rsidRPr="000A76F9">
        <w:rPr>
          <w:rFonts w:hAnsi="ＭＳ 明朝" w:hint="eastAsia"/>
          <w:sz w:val="24"/>
          <w:szCs w:val="24"/>
        </w:rPr>
        <w:t>します。</w:t>
      </w:r>
    </w:p>
    <w:tbl>
      <w:tblPr>
        <w:tblW w:w="87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6095"/>
      </w:tblGrid>
      <w:tr w:rsidR="000A76F9" w:rsidRPr="000A76F9" w14:paraId="082B9F28" w14:textId="77777777" w:rsidTr="00385F59">
        <w:trPr>
          <w:trHeight w:val="680"/>
        </w:trPr>
        <w:tc>
          <w:tcPr>
            <w:tcW w:w="2691" w:type="dxa"/>
            <w:vAlign w:val="center"/>
          </w:tcPr>
          <w:p w14:paraId="4FFD1310" w14:textId="77777777" w:rsidR="00E837B9" w:rsidRPr="000A76F9" w:rsidRDefault="00E837B9" w:rsidP="0041507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補助金等の名称</w:t>
            </w:r>
          </w:p>
        </w:tc>
        <w:tc>
          <w:tcPr>
            <w:tcW w:w="6095" w:type="dxa"/>
            <w:vAlign w:val="center"/>
          </w:tcPr>
          <w:p w14:paraId="3AD13D5B" w14:textId="677FDC8E" w:rsidR="00E837B9" w:rsidRPr="000A76F9" w:rsidRDefault="000C68D9" w:rsidP="000C68D9">
            <w:pPr>
              <w:jc w:val="left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B41140" w:rsidRPr="000A76F9">
              <w:rPr>
                <w:rFonts w:hAnsi="ＭＳ 明朝" w:hint="eastAsia"/>
                <w:sz w:val="24"/>
                <w:szCs w:val="24"/>
              </w:rPr>
              <w:t>空き家バンク</w:t>
            </w:r>
            <w:r w:rsidR="00A652D8" w:rsidRPr="000A76F9">
              <w:rPr>
                <w:rFonts w:hAnsi="ＭＳ 明朝" w:hint="eastAsia"/>
                <w:sz w:val="24"/>
                <w:szCs w:val="24"/>
              </w:rPr>
              <w:t>登録建物</w:t>
            </w:r>
            <w:r w:rsidR="00B41140" w:rsidRPr="000A76F9">
              <w:rPr>
                <w:rFonts w:hAnsi="ＭＳ 明朝" w:hint="eastAsia"/>
                <w:sz w:val="24"/>
                <w:szCs w:val="24"/>
              </w:rPr>
              <w:t>リフォーム</w:t>
            </w:r>
            <w:r w:rsidR="00385F59" w:rsidRPr="000A76F9">
              <w:rPr>
                <w:rFonts w:hAnsi="ＭＳ 明朝" w:hint="eastAsia"/>
                <w:sz w:val="24"/>
                <w:szCs w:val="24"/>
              </w:rPr>
              <w:t>等</w:t>
            </w:r>
            <w:r w:rsidR="00E837B9" w:rsidRPr="000A76F9">
              <w:rPr>
                <w:rFonts w:hAnsi="ＭＳ 明朝" w:hint="eastAsia"/>
                <w:sz w:val="24"/>
                <w:szCs w:val="24"/>
              </w:rPr>
              <w:t>補助金</w:t>
            </w:r>
          </w:p>
        </w:tc>
      </w:tr>
      <w:tr w:rsidR="000A76F9" w:rsidRPr="000A76F9" w14:paraId="3921168E" w14:textId="77777777" w:rsidTr="00385F59">
        <w:trPr>
          <w:trHeight w:val="680"/>
        </w:trPr>
        <w:tc>
          <w:tcPr>
            <w:tcW w:w="2691" w:type="dxa"/>
            <w:vAlign w:val="center"/>
          </w:tcPr>
          <w:p w14:paraId="67A8945E" w14:textId="7D3A4E7A" w:rsidR="00385F59" w:rsidRPr="000A76F9" w:rsidRDefault="00385F59" w:rsidP="00385F5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申請者区分</w:t>
            </w:r>
          </w:p>
        </w:tc>
        <w:tc>
          <w:tcPr>
            <w:tcW w:w="6095" w:type="dxa"/>
            <w:vAlign w:val="center"/>
          </w:tcPr>
          <w:p w14:paraId="4950BAF5" w14:textId="2B1DE5E8" w:rsidR="00385F59" w:rsidRPr="000A76F9" w:rsidRDefault="00385F59" w:rsidP="00385F59">
            <w:pPr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□空き家バンク登録（予定）者　　□入居（予定）者</w:t>
            </w:r>
          </w:p>
        </w:tc>
      </w:tr>
      <w:tr w:rsidR="000A76F9" w:rsidRPr="000A76F9" w14:paraId="23E23D77" w14:textId="77777777" w:rsidTr="00385F59">
        <w:trPr>
          <w:trHeight w:val="680"/>
        </w:trPr>
        <w:tc>
          <w:tcPr>
            <w:tcW w:w="2691" w:type="dxa"/>
            <w:vAlign w:val="center"/>
          </w:tcPr>
          <w:p w14:paraId="6D29F45C" w14:textId="5BB22C52" w:rsidR="00385F59" w:rsidRPr="000A76F9" w:rsidRDefault="00385F59" w:rsidP="00385F5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工事等の区分</w:t>
            </w:r>
          </w:p>
        </w:tc>
        <w:tc>
          <w:tcPr>
            <w:tcW w:w="6095" w:type="dxa"/>
            <w:vAlign w:val="center"/>
          </w:tcPr>
          <w:p w14:paraId="7D904CE1" w14:textId="0C353106" w:rsidR="00385F59" w:rsidRPr="000A76F9" w:rsidRDefault="00385F59" w:rsidP="00385F59">
            <w:pPr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□リフォーム工事　　　□家財処分</w:t>
            </w:r>
          </w:p>
        </w:tc>
      </w:tr>
      <w:tr w:rsidR="000A76F9" w:rsidRPr="000A76F9" w14:paraId="7460F6D7" w14:textId="77777777" w:rsidTr="00385F59">
        <w:trPr>
          <w:trHeight w:val="680"/>
        </w:trPr>
        <w:tc>
          <w:tcPr>
            <w:tcW w:w="2691" w:type="dxa"/>
            <w:vAlign w:val="center"/>
          </w:tcPr>
          <w:p w14:paraId="322199E9" w14:textId="77777777" w:rsidR="00385F59" w:rsidRPr="000A76F9" w:rsidRDefault="00385F59" w:rsidP="00385F5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空き家の所在地</w:t>
            </w:r>
          </w:p>
          <w:p w14:paraId="0C8585DF" w14:textId="68D79951" w:rsidR="00385F59" w:rsidRPr="000A76F9" w:rsidRDefault="00385F59" w:rsidP="00385F5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及び物件登録番号</w:t>
            </w:r>
          </w:p>
        </w:tc>
        <w:tc>
          <w:tcPr>
            <w:tcW w:w="6095" w:type="dxa"/>
            <w:vAlign w:val="center"/>
          </w:tcPr>
          <w:p w14:paraId="796D624C" w14:textId="4E2126BA" w:rsidR="00385F59" w:rsidRPr="000A76F9" w:rsidRDefault="00385F59" w:rsidP="00385F59">
            <w:pPr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那須塩原市　　　　　　　　　　　　　　第　　　号</w:t>
            </w:r>
          </w:p>
        </w:tc>
      </w:tr>
      <w:tr w:rsidR="000A76F9" w:rsidRPr="000A76F9" w14:paraId="7EA34174" w14:textId="77777777" w:rsidTr="00385F59">
        <w:trPr>
          <w:trHeight w:val="680"/>
        </w:trPr>
        <w:tc>
          <w:tcPr>
            <w:tcW w:w="2691" w:type="dxa"/>
            <w:vAlign w:val="center"/>
          </w:tcPr>
          <w:p w14:paraId="46EA9269" w14:textId="65A6F089" w:rsidR="00E837B9" w:rsidRPr="000A76F9" w:rsidRDefault="0061653A" w:rsidP="0041507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補助金</w:t>
            </w:r>
            <w:r w:rsidR="00E837B9" w:rsidRPr="000A76F9">
              <w:rPr>
                <w:rFonts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6095" w:type="dxa"/>
            <w:vAlign w:val="center"/>
          </w:tcPr>
          <w:p w14:paraId="2FFFAD2C" w14:textId="77777777" w:rsidR="00E837B9" w:rsidRPr="000A76F9" w:rsidRDefault="00E837B9" w:rsidP="000E4854">
            <w:pPr>
              <w:ind w:right="420"/>
              <w:jc w:val="right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0A76F9" w:rsidRPr="000A76F9" w14:paraId="557B403F" w14:textId="77777777" w:rsidTr="00385F59">
        <w:trPr>
          <w:trHeight w:val="680"/>
        </w:trPr>
        <w:tc>
          <w:tcPr>
            <w:tcW w:w="2691" w:type="dxa"/>
            <w:vAlign w:val="center"/>
          </w:tcPr>
          <w:p w14:paraId="5813027D" w14:textId="51879502" w:rsidR="00842149" w:rsidRPr="000A76F9" w:rsidRDefault="00B41140" w:rsidP="0041507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補助対象</w:t>
            </w:r>
            <w:r w:rsidR="00385F59" w:rsidRPr="000A76F9">
              <w:rPr>
                <w:rFonts w:hAnsi="ＭＳ 明朝" w:hint="eastAsia"/>
                <w:sz w:val="24"/>
                <w:szCs w:val="24"/>
              </w:rPr>
              <w:t>経</w:t>
            </w:r>
            <w:r w:rsidRPr="000A76F9">
              <w:rPr>
                <w:rFonts w:hAnsi="ＭＳ 明朝" w:hint="eastAsia"/>
                <w:sz w:val="24"/>
                <w:szCs w:val="24"/>
              </w:rPr>
              <w:t>費</w:t>
            </w:r>
          </w:p>
        </w:tc>
        <w:tc>
          <w:tcPr>
            <w:tcW w:w="6095" w:type="dxa"/>
            <w:vAlign w:val="center"/>
          </w:tcPr>
          <w:p w14:paraId="6C535F48" w14:textId="77777777" w:rsidR="00842149" w:rsidRPr="000A76F9" w:rsidRDefault="00001D61" w:rsidP="000E4854">
            <w:pPr>
              <w:ind w:right="420"/>
              <w:jc w:val="right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0A76F9" w:rsidRPr="000A76F9" w14:paraId="27AECB11" w14:textId="77777777" w:rsidTr="00385F59">
        <w:trPr>
          <w:trHeight w:val="680"/>
        </w:trPr>
        <w:tc>
          <w:tcPr>
            <w:tcW w:w="2691" w:type="dxa"/>
            <w:vAlign w:val="center"/>
          </w:tcPr>
          <w:p w14:paraId="745C8AB9" w14:textId="5BEF3CD5" w:rsidR="00842149" w:rsidRPr="000A76F9" w:rsidRDefault="00312FF0" w:rsidP="009876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工事等</w:t>
            </w:r>
            <w:r w:rsidR="00001D61" w:rsidRPr="000A76F9">
              <w:rPr>
                <w:rFonts w:hAnsi="ＭＳ 明朝" w:hint="eastAsia"/>
                <w:sz w:val="24"/>
                <w:szCs w:val="24"/>
              </w:rPr>
              <w:t>着手年月日</w:t>
            </w:r>
          </w:p>
        </w:tc>
        <w:tc>
          <w:tcPr>
            <w:tcW w:w="6095" w:type="dxa"/>
            <w:vAlign w:val="center"/>
          </w:tcPr>
          <w:p w14:paraId="1D42D33F" w14:textId="77777777" w:rsidR="00842149" w:rsidRPr="000A76F9" w:rsidRDefault="004600E2" w:rsidP="004600E2">
            <w:pPr>
              <w:ind w:right="1300" w:firstLineChars="300" w:firstLine="720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720ECF" w:rsidRPr="000A76F9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DD65C4" w:rsidRPr="000A76F9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001D61" w:rsidRPr="000A76F9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0A76F9" w:rsidRPr="000A76F9" w14:paraId="17ED9BAF" w14:textId="77777777" w:rsidTr="00385F59">
        <w:trPr>
          <w:trHeight w:val="680"/>
        </w:trPr>
        <w:tc>
          <w:tcPr>
            <w:tcW w:w="2691" w:type="dxa"/>
            <w:vAlign w:val="center"/>
          </w:tcPr>
          <w:p w14:paraId="77B100F9" w14:textId="41144A3C" w:rsidR="00842149" w:rsidRPr="000A76F9" w:rsidRDefault="00312FF0" w:rsidP="009876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>工事等</w:t>
            </w:r>
            <w:r w:rsidR="00001D61" w:rsidRPr="000A76F9">
              <w:rPr>
                <w:rFonts w:hAnsi="ＭＳ 明朝" w:hint="eastAsia"/>
                <w:sz w:val="24"/>
                <w:szCs w:val="24"/>
              </w:rPr>
              <w:t>完了年月日</w:t>
            </w:r>
          </w:p>
        </w:tc>
        <w:tc>
          <w:tcPr>
            <w:tcW w:w="6095" w:type="dxa"/>
            <w:vAlign w:val="center"/>
          </w:tcPr>
          <w:p w14:paraId="5C7F3A54" w14:textId="77777777" w:rsidR="00842149" w:rsidRPr="000A76F9" w:rsidRDefault="004600E2" w:rsidP="00001D61">
            <w:pPr>
              <w:ind w:right="1300"/>
              <w:rPr>
                <w:rFonts w:hAnsi="ＭＳ 明朝"/>
                <w:sz w:val="24"/>
                <w:szCs w:val="24"/>
              </w:rPr>
            </w:pPr>
            <w:r w:rsidRPr="000A76F9">
              <w:rPr>
                <w:rFonts w:hAnsi="ＭＳ 明朝" w:hint="eastAsia"/>
                <w:sz w:val="24"/>
                <w:szCs w:val="24"/>
              </w:rPr>
              <w:t xml:space="preserve">　　　　　</w:t>
            </w:r>
            <w:r w:rsidR="00720ECF" w:rsidRPr="000A76F9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DD65C4" w:rsidRPr="000A76F9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001D61" w:rsidRPr="000A76F9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3AAF6279" w14:textId="77777777" w:rsidR="003B0527" w:rsidRPr="000A76F9" w:rsidRDefault="003B0527" w:rsidP="006C10B0">
      <w:pPr>
        <w:spacing w:line="240" w:lineRule="exact"/>
        <w:rPr>
          <w:sz w:val="20"/>
        </w:rPr>
      </w:pPr>
      <w:r w:rsidRPr="000A76F9">
        <w:rPr>
          <w:rFonts w:hint="eastAsia"/>
        </w:rPr>
        <w:t xml:space="preserve">　</w:t>
      </w:r>
      <w:r w:rsidRPr="000A76F9">
        <w:rPr>
          <w:rFonts w:hint="eastAsia"/>
          <w:sz w:val="20"/>
        </w:rPr>
        <w:t xml:space="preserve">添付書類　</w:t>
      </w:r>
    </w:p>
    <w:p w14:paraId="5343A96A" w14:textId="38C362BB" w:rsidR="00E837B9" w:rsidRPr="000A76F9" w:rsidRDefault="003B0527" w:rsidP="006C10B0">
      <w:pPr>
        <w:spacing w:line="240" w:lineRule="exact"/>
        <w:rPr>
          <w:sz w:val="20"/>
        </w:rPr>
      </w:pPr>
      <w:r w:rsidRPr="000A76F9">
        <w:rPr>
          <w:rFonts w:hint="eastAsia"/>
          <w:sz w:val="20"/>
        </w:rPr>
        <w:t>（１）工事等の請負契約書及び工事等に係る費用の領収書の写し</w:t>
      </w:r>
    </w:p>
    <w:p w14:paraId="0CED510B" w14:textId="47F9A96F" w:rsidR="003B0527" w:rsidRPr="000A76F9" w:rsidRDefault="003B0527" w:rsidP="006C10B0">
      <w:pPr>
        <w:spacing w:line="240" w:lineRule="exact"/>
        <w:rPr>
          <w:sz w:val="20"/>
        </w:rPr>
      </w:pPr>
      <w:r w:rsidRPr="000A76F9">
        <w:rPr>
          <w:rFonts w:hint="eastAsia"/>
          <w:sz w:val="20"/>
        </w:rPr>
        <w:t>（２）工事等を行った箇所の完了後の写真</w:t>
      </w:r>
    </w:p>
    <w:p w14:paraId="1C32A8AE" w14:textId="17E229B7" w:rsidR="003B0527" w:rsidRPr="000A76F9" w:rsidRDefault="003B0527" w:rsidP="006C10B0">
      <w:pPr>
        <w:spacing w:line="240" w:lineRule="exact"/>
        <w:rPr>
          <w:sz w:val="20"/>
        </w:rPr>
      </w:pPr>
      <w:r w:rsidRPr="000A76F9">
        <w:rPr>
          <w:rFonts w:hint="eastAsia"/>
          <w:sz w:val="20"/>
        </w:rPr>
        <w:t>（３）転入後又は転居後の世帯全員の住民票の写し（入居者又は入居予定者に限る。）</w:t>
      </w:r>
    </w:p>
    <w:p w14:paraId="5796C098" w14:textId="224EF9EC" w:rsidR="003B0527" w:rsidRPr="000A76F9" w:rsidRDefault="003B0527" w:rsidP="006C10B0">
      <w:pPr>
        <w:spacing w:line="240" w:lineRule="exact"/>
        <w:rPr>
          <w:sz w:val="20"/>
        </w:rPr>
      </w:pPr>
      <w:r w:rsidRPr="000A76F9">
        <w:rPr>
          <w:rFonts w:hint="eastAsia"/>
          <w:sz w:val="20"/>
        </w:rPr>
        <w:t>（４）空き家バンク登録</w:t>
      </w:r>
      <w:r w:rsidR="006C10B0" w:rsidRPr="000A76F9">
        <w:rPr>
          <w:rFonts w:hint="eastAsia"/>
          <w:sz w:val="20"/>
        </w:rPr>
        <w:t>完了通知書（空き家バンク登録</w:t>
      </w:r>
      <w:r w:rsidRPr="000A76F9">
        <w:rPr>
          <w:rFonts w:hint="eastAsia"/>
          <w:sz w:val="20"/>
        </w:rPr>
        <w:t>予定者に限る。）</w:t>
      </w:r>
    </w:p>
    <w:p w14:paraId="7A10B647" w14:textId="1506787A" w:rsidR="003B0527" w:rsidRPr="000A76F9" w:rsidRDefault="003B0527" w:rsidP="006C10B0">
      <w:pPr>
        <w:spacing w:line="240" w:lineRule="exact"/>
        <w:rPr>
          <w:sz w:val="20"/>
        </w:rPr>
      </w:pPr>
      <w:r w:rsidRPr="000A76F9">
        <w:rPr>
          <w:rFonts w:hint="eastAsia"/>
          <w:sz w:val="20"/>
        </w:rPr>
        <w:t>（５）売買契約書又は賃貸借契約書の写し（申請時において売買又は賃貸借の同意が得られた</w:t>
      </w:r>
      <w:r w:rsidR="00CA7048" w:rsidRPr="000A76F9">
        <w:rPr>
          <w:rFonts w:hint="eastAsia"/>
          <w:sz w:val="20"/>
        </w:rPr>
        <w:t xml:space="preserve">　　　</w:t>
      </w:r>
      <w:r w:rsidR="006C10B0" w:rsidRPr="000A76F9">
        <w:rPr>
          <w:rFonts w:hint="eastAsia"/>
          <w:sz w:val="20"/>
        </w:rPr>
        <w:t xml:space="preserve">　　</w:t>
      </w:r>
      <w:r w:rsidRPr="000A76F9">
        <w:rPr>
          <w:rFonts w:hint="eastAsia"/>
          <w:sz w:val="20"/>
        </w:rPr>
        <w:t>ことを証する書類を</w:t>
      </w:r>
      <w:r w:rsidR="00134C4E">
        <w:rPr>
          <w:rFonts w:hint="eastAsia"/>
          <w:sz w:val="20"/>
        </w:rPr>
        <w:t>提</w:t>
      </w:r>
      <w:r w:rsidRPr="000A76F9">
        <w:rPr>
          <w:rFonts w:hint="eastAsia"/>
          <w:sz w:val="20"/>
        </w:rPr>
        <w:t>出した者に限る。）</w:t>
      </w:r>
    </w:p>
    <w:p w14:paraId="5F8D6980" w14:textId="5FD32797" w:rsidR="00CA7048" w:rsidRPr="000A76F9" w:rsidRDefault="00CA7048" w:rsidP="006C10B0">
      <w:pPr>
        <w:spacing w:line="240" w:lineRule="exact"/>
        <w:rPr>
          <w:sz w:val="20"/>
        </w:rPr>
      </w:pPr>
      <w:r w:rsidRPr="000A76F9">
        <w:rPr>
          <w:rFonts w:hint="eastAsia"/>
          <w:sz w:val="20"/>
        </w:rPr>
        <w:t>（６）その他市長が必要と認める書類</w:t>
      </w:r>
    </w:p>
    <w:sectPr w:rsidR="00CA7048" w:rsidRPr="000A76F9" w:rsidSect="00D70141">
      <w:pgSz w:w="11906" w:h="16838" w:code="9"/>
      <w:pgMar w:top="1701" w:right="1418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63E6" w14:textId="77777777" w:rsidR="00E343D0" w:rsidRDefault="00E343D0">
      <w:r>
        <w:separator/>
      </w:r>
    </w:p>
  </w:endnote>
  <w:endnote w:type="continuationSeparator" w:id="0">
    <w:p w14:paraId="5EB7DB20" w14:textId="77777777" w:rsidR="00E343D0" w:rsidRDefault="00E3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6082" w14:textId="77777777" w:rsidR="00E343D0" w:rsidRDefault="00E343D0">
      <w:r>
        <w:separator/>
      </w:r>
    </w:p>
  </w:footnote>
  <w:footnote w:type="continuationSeparator" w:id="0">
    <w:p w14:paraId="6E59E330" w14:textId="77777777" w:rsidR="00E343D0" w:rsidRDefault="00E3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E1A07"/>
    <w:multiLevelType w:val="hybridMultilevel"/>
    <w:tmpl w:val="B73C2ABA"/>
    <w:lvl w:ilvl="0" w:tplc="AA82E4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7660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45"/>
    <w:rsid w:val="00001D61"/>
    <w:rsid w:val="00027656"/>
    <w:rsid w:val="00030558"/>
    <w:rsid w:val="00064BC7"/>
    <w:rsid w:val="0009047A"/>
    <w:rsid w:val="00095E47"/>
    <w:rsid w:val="000A0884"/>
    <w:rsid w:val="000A6494"/>
    <w:rsid w:val="000A76F9"/>
    <w:rsid w:val="000B514F"/>
    <w:rsid w:val="000C68D9"/>
    <w:rsid w:val="000E1A44"/>
    <w:rsid w:val="000E285D"/>
    <w:rsid w:val="000E4854"/>
    <w:rsid w:val="000F6B00"/>
    <w:rsid w:val="000F7F69"/>
    <w:rsid w:val="00103284"/>
    <w:rsid w:val="00125199"/>
    <w:rsid w:val="00134C4E"/>
    <w:rsid w:val="00144361"/>
    <w:rsid w:val="00144564"/>
    <w:rsid w:val="00154645"/>
    <w:rsid w:val="0018092D"/>
    <w:rsid w:val="00182748"/>
    <w:rsid w:val="00197972"/>
    <w:rsid w:val="001B4F0B"/>
    <w:rsid w:val="001C276F"/>
    <w:rsid w:val="001D646D"/>
    <w:rsid w:val="001F02B3"/>
    <w:rsid w:val="002123F7"/>
    <w:rsid w:val="00235512"/>
    <w:rsid w:val="00254325"/>
    <w:rsid w:val="00265013"/>
    <w:rsid w:val="00276561"/>
    <w:rsid w:val="002A46A8"/>
    <w:rsid w:val="002C46FD"/>
    <w:rsid w:val="002E47D9"/>
    <w:rsid w:val="00312FF0"/>
    <w:rsid w:val="00317C16"/>
    <w:rsid w:val="003242D2"/>
    <w:rsid w:val="003324EB"/>
    <w:rsid w:val="00385F59"/>
    <w:rsid w:val="003A1E6E"/>
    <w:rsid w:val="003A4654"/>
    <w:rsid w:val="003A61C2"/>
    <w:rsid w:val="003B0527"/>
    <w:rsid w:val="003D1568"/>
    <w:rsid w:val="003D4AA4"/>
    <w:rsid w:val="003F1F2E"/>
    <w:rsid w:val="004006D2"/>
    <w:rsid w:val="00413F61"/>
    <w:rsid w:val="00415074"/>
    <w:rsid w:val="00423EE4"/>
    <w:rsid w:val="004503E4"/>
    <w:rsid w:val="004600E2"/>
    <w:rsid w:val="0047607B"/>
    <w:rsid w:val="004D01C8"/>
    <w:rsid w:val="004F47EA"/>
    <w:rsid w:val="00502F46"/>
    <w:rsid w:val="005060A8"/>
    <w:rsid w:val="00510B3D"/>
    <w:rsid w:val="005202CC"/>
    <w:rsid w:val="00542583"/>
    <w:rsid w:val="00553B58"/>
    <w:rsid w:val="00554156"/>
    <w:rsid w:val="005607B3"/>
    <w:rsid w:val="00595970"/>
    <w:rsid w:val="005B4ADF"/>
    <w:rsid w:val="005B5158"/>
    <w:rsid w:val="005D4A45"/>
    <w:rsid w:val="005E4C11"/>
    <w:rsid w:val="005F7DB9"/>
    <w:rsid w:val="006055C9"/>
    <w:rsid w:val="00607095"/>
    <w:rsid w:val="00607A3D"/>
    <w:rsid w:val="00614658"/>
    <w:rsid w:val="0061653A"/>
    <w:rsid w:val="00622F79"/>
    <w:rsid w:val="0066007E"/>
    <w:rsid w:val="0066181F"/>
    <w:rsid w:val="00670FA6"/>
    <w:rsid w:val="00671825"/>
    <w:rsid w:val="0068091C"/>
    <w:rsid w:val="006A3DE5"/>
    <w:rsid w:val="006C10B0"/>
    <w:rsid w:val="006C2215"/>
    <w:rsid w:val="006D3CD2"/>
    <w:rsid w:val="006F1386"/>
    <w:rsid w:val="006F657C"/>
    <w:rsid w:val="00702FA2"/>
    <w:rsid w:val="007061AD"/>
    <w:rsid w:val="00720ECF"/>
    <w:rsid w:val="0072690B"/>
    <w:rsid w:val="00752441"/>
    <w:rsid w:val="00761005"/>
    <w:rsid w:val="00776DC6"/>
    <w:rsid w:val="007805DB"/>
    <w:rsid w:val="007949BB"/>
    <w:rsid w:val="00795929"/>
    <w:rsid w:val="007B1113"/>
    <w:rsid w:val="007B3D7E"/>
    <w:rsid w:val="007C7024"/>
    <w:rsid w:val="007D70E9"/>
    <w:rsid w:val="007E5E5A"/>
    <w:rsid w:val="007E7D09"/>
    <w:rsid w:val="007F23A0"/>
    <w:rsid w:val="007F7B26"/>
    <w:rsid w:val="00842149"/>
    <w:rsid w:val="0084500B"/>
    <w:rsid w:val="008528F4"/>
    <w:rsid w:val="0085449C"/>
    <w:rsid w:val="00875F78"/>
    <w:rsid w:val="008A06AC"/>
    <w:rsid w:val="008B0F23"/>
    <w:rsid w:val="008B3219"/>
    <w:rsid w:val="008C2465"/>
    <w:rsid w:val="008E724D"/>
    <w:rsid w:val="008F1E2A"/>
    <w:rsid w:val="00901AB7"/>
    <w:rsid w:val="00912924"/>
    <w:rsid w:val="0092707D"/>
    <w:rsid w:val="00954DAB"/>
    <w:rsid w:val="00965609"/>
    <w:rsid w:val="009775D7"/>
    <w:rsid w:val="0098767B"/>
    <w:rsid w:val="009A7ECD"/>
    <w:rsid w:val="009C3600"/>
    <w:rsid w:val="009D664F"/>
    <w:rsid w:val="009E4B27"/>
    <w:rsid w:val="009F0AC0"/>
    <w:rsid w:val="00A01AF1"/>
    <w:rsid w:val="00A06335"/>
    <w:rsid w:val="00A06AD3"/>
    <w:rsid w:val="00A175F6"/>
    <w:rsid w:val="00A27115"/>
    <w:rsid w:val="00A3460C"/>
    <w:rsid w:val="00A43FD4"/>
    <w:rsid w:val="00A47A93"/>
    <w:rsid w:val="00A53998"/>
    <w:rsid w:val="00A64875"/>
    <w:rsid w:val="00A652D8"/>
    <w:rsid w:val="00A7544D"/>
    <w:rsid w:val="00A75452"/>
    <w:rsid w:val="00A77D06"/>
    <w:rsid w:val="00A80B08"/>
    <w:rsid w:val="00A86EA9"/>
    <w:rsid w:val="00AA2035"/>
    <w:rsid w:val="00AA33B6"/>
    <w:rsid w:val="00AD6CBB"/>
    <w:rsid w:val="00B041B7"/>
    <w:rsid w:val="00B21453"/>
    <w:rsid w:val="00B41140"/>
    <w:rsid w:val="00B46411"/>
    <w:rsid w:val="00B55DB8"/>
    <w:rsid w:val="00B85223"/>
    <w:rsid w:val="00B948E5"/>
    <w:rsid w:val="00BB6872"/>
    <w:rsid w:val="00BC40E6"/>
    <w:rsid w:val="00BC63E8"/>
    <w:rsid w:val="00BE3FD1"/>
    <w:rsid w:val="00BF51A8"/>
    <w:rsid w:val="00BF5711"/>
    <w:rsid w:val="00C04BFB"/>
    <w:rsid w:val="00C0576B"/>
    <w:rsid w:val="00C16585"/>
    <w:rsid w:val="00C46390"/>
    <w:rsid w:val="00C52757"/>
    <w:rsid w:val="00C56E45"/>
    <w:rsid w:val="00C670B4"/>
    <w:rsid w:val="00C74C48"/>
    <w:rsid w:val="00C948DD"/>
    <w:rsid w:val="00CA1C1E"/>
    <w:rsid w:val="00CA7048"/>
    <w:rsid w:val="00CE0252"/>
    <w:rsid w:val="00D14331"/>
    <w:rsid w:val="00D17504"/>
    <w:rsid w:val="00D266CB"/>
    <w:rsid w:val="00D46CA7"/>
    <w:rsid w:val="00D612EC"/>
    <w:rsid w:val="00D62D43"/>
    <w:rsid w:val="00D6525E"/>
    <w:rsid w:val="00D70141"/>
    <w:rsid w:val="00D87CA3"/>
    <w:rsid w:val="00D91474"/>
    <w:rsid w:val="00DA3276"/>
    <w:rsid w:val="00DA6256"/>
    <w:rsid w:val="00DD3420"/>
    <w:rsid w:val="00DD65C4"/>
    <w:rsid w:val="00DE4970"/>
    <w:rsid w:val="00DF041B"/>
    <w:rsid w:val="00DF22D3"/>
    <w:rsid w:val="00DF65C5"/>
    <w:rsid w:val="00E174C3"/>
    <w:rsid w:val="00E22999"/>
    <w:rsid w:val="00E3176B"/>
    <w:rsid w:val="00E343D0"/>
    <w:rsid w:val="00E74531"/>
    <w:rsid w:val="00E837B9"/>
    <w:rsid w:val="00E941E8"/>
    <w:rsid w:val="00E960A6"/>
    <w:rsid w:val="00EB2F9B"/>
    <w:rsid w:val="00EB3169"/>
    <w:rsid w:val="00EB330D"/>
    <w:rsid w:val="00EC3289"/>
    <w:rsid w:val="00EE4427"/>
    <w:rsid w:val="00EE72B1"/>
    <w:rsid w:val="00F257DD"/>
    <w:rsid w:val="00F42A49"/>
    <w:rsid w:val="00F4441C"/>
    <w:rsid w:val="00F6416C"/>
    <w:rsid w:val="00F74F66"/>
    <w:rsid w:val="00FB5105"/>
    <w:rsid w:val="00FC6799"/>
    <w:rsid w:val="00FD3BFC"/>
    <w:rsid w:val="00FE4A08"/>
    <w:rsid w:val="00FF01DD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97334"/>
  <w14:defaultImageDpi w14:val="0"/>
  <w15:docId w15:val="{7A930259-C905-4A98-8FDF-CE429188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b">
    <w:name w:val="Table Grid"/>
    <w:basedOn w:val="a1"/>
    <w:uiPriority w:val="59"/>
    <w:rsid w:val="00D266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2711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27115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rsid w:val="00385F5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385F5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85F59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青木 朋美</cp:lastModifiedBy>
  <cp:revision>9</cp:revision>
  <cp:lastPrinted>2016-02-17T05:15:00Z</cp:lastPrinted>
  <dcterms:created xsi:type="dcterms:W3CDTF">2022-10-31T05:48:00Z</dcterms:created>
  <dcterms:modified xsi:type="dcterms:W3CDTF">2026-03-10T02:21:00Z</dcterms:modified>
</cp:coreProperties>
</file>