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F6B2" w14:textId="77777777" w:rsidR="00E837B9" w:rsidRPr="003A66F7" w:rsidRDefault="00E837B9" w:rsidP="00F51B71">
      <w:pPr>
        <w:autoSpaceDE/>
        <w:autoSpaceDN/>
        <w:rPr>
          <w:rFonts w:hAnsi="ＭＳ 明朝"/>
          <w:color w:val="000000" w:themeColor="text1"/>
          <w:sz w:val="24"/>
        </w:rPr>
      </w:pPr>
      <w:r w:rsidRPr="003A66F7">
        <w:rPr>
          <w:rFonts w:hAnsi="ＭＳ 明朝" w:hint="eastAsia"/>
          <w:color w:val="000000" w:themeColor="text1"/>
          <w:sz w:val="24"/>
        </w:rPr>
        <w:t>様式第</w:t>
      </w:r>
      <w:r w:rsidR="00343842" w:rsidRPr="003A66F7">
        <w:rPr>
          <w:rFonts w:hAnsi="ＭＳ 明朝" w:hint="eastAsia"/>
          <w:color w:val="000000" w:themeColor="text1"/>
          <w:sz w:val="24"/>
        </w:rPr>
        <w:t>４</w:t>
      </w:r>
      <w:r w:rsidRPr="003A66F7">
        <w:rPr>
          <w:rFonts w:hAnsi="ＭＳ 明朝" w:hint="eastAsia"/>
          <w:color w:val="000000" w:themeColor="text1"/>
          <w:sz w:val="24"/>
        </w:rPr>
        <w:t>号（第</w:t>
      </w:r>
      <w:r w:rsidR="003D34B2" w:rsidRPr="003A66F7">
        <w:rPr>
          <w:rFonts w:hAnsi="ＭＳ 明朝" w:hint="eastAsia"/>
          <w:color w:val="000000" w:themeColor="text1"/>
          <w:sz w:val="24"/>
        </w:rPr>
        <w:t>１０</w:t>
      </w:r>
      <w:r w:rsidRPr="003A66F7">
        <w:rPr>
          <w:rFonts w:hAnsi="ＭＳ 明朝" w:hint="eastAsia"/>
          <w:color w:val="000000" w:themeColor="text1"/>
          <w:sz w:val="24"/>
        </w:rPr>
        <w:t>条関係）</w:t>
      </w:r>
    </w:p>
    <w:p w14:paraId="0F44D5D2" w14:textId="77777777" w:rsidR="00E837B9" w:rsidRPr="003A66F7" w:rsidRDefault="00E837B9" w:rsidP="000E4854">
      <w:pPr>
        <w:rPr>
          <w:rFonts w:hAnsi="ＭＳ 明朝"/>
          <w:color w:val="000000" w:themeColor="text1"/>
          <w:sz w:val="24"/>
          <w:szCs w:val="24"/>
        </w:rPr>
      </w:pPr>
    </w:p>
    <w:p w14:paraId="5ECB93E2" w14:textId="77777777" w:rsidR="00E837B9" w:rsidRPr="003A66F7" w:rsidRDefault="007A62D7" w:rsidP="00BE6E0F">
      <w:pPr>
        <w:ind w:firstLineChars="2400" w:firstLine="5760"/>
        <w:jc w:val="left"/>
        <w:rPr>
          <w:rFonts w:hAnsi="ＭＳ 明朝"/>
          <w:color w:val="000000" w:themeColor="text1"/>
          <w:sz w:val="24"/>
          <w:szCs w:val="24"/>
        </w:rPr>
      </w:pPr>
      <w:r w:rsidRPr="003A66F7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="00E837B9" w:rsidRPr="003A66F7">
        <w:rPr>
          <w:rFonts w:hAnsi="ＭＳ 明朝" w:hint="eastAsia"/>
          <w:color w:val="000000" w:themeColor="text1"/>
          <w:sz w:val="24"/>
          <w:szCs w:val="24"/>
        </w:rPr>
        <w:t>年　　月　　日</w:t>
      </w:r>
      <w:r w:rsidR="00144361" w:rsidRPr="003A66F7">
        <w:rPr>
          <w:rFonts w:hAnsi="ＭＳ 明朝" w:hint="eastAsia"/>
          <w:color w:val="000000" w:themeColor="text1"/>
          <w:sz w:val="24"/>
          <w:szCs w:val="24"/>
        </w:rPr>
        <w:t xml:space="preserve">　</w:t>
      </w:r>
    </w:p>
    <w:p w14:paraId="42F52097" w14:textId="77777777" w:rsidR="00E837B9" w:rsidRPr="003A66F7" w:rsidRDefault="00E837B9" w:rsidP="000E4854">
      <w:pPr>
        <w:rPr>
          <w:rFonts w:hAnsi="ＭＳ 明朝"/>
          <w:color w:val="000000" w:themeColor="text1"/>
          <w:sz w:val="24"/>
          <w:szCs w:val="24"/>
        </w:rPr>
      </w:pPr>
    </w:p>
    <w:p w14:paraId="50F01260" w14:textId="77777777" w:rsidR="00E837B9" w:rsidRPr="003A66F7" w:rsidRDefault="00E837B9" w:rsidP="000E4854">
      <w:pPr>
        <w:rPr>
          <w:rFonts w:hAnsi="ＭＳ 明朝"/>
          <w:color w:val="000000" w:themeColor="text1"/>
          <w:sz w:val="24"/>
          <w:szCs w:val="24"/>
        </w:rPr>
      </w:pPr>
      <w:r w:rsidRPr="003A66F7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C53F60" w:rsidRPr="003A66F7">
        <w:rPr>
          <w:rFonts w:hAnsi="ＭＳ 明朝" w:hint="eastAsia"/>
          <w:color w:val="000000" w:themeColor="text1"/>
          <w:sz w:val="24"/>
          <w:szCs w:val="24"/>
        </w:rPr>
        <w:t>那須塩原市長</w:t>
      </w:r>
      <w:r w:rsidR="00BE6E0F" w:rsidRPr="003A66F7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3A66F7">
        <w:rPr>
          <w:rFonts w:hAnsi="ＭＳ 明朝" w:hint="eastAsia"/>
          <w:color w:val="000000" w:themeColor="text1"/>
          <w:sz w:val="24"/>
          <w:szCs w:val="24"/>
        </w:rPr>
        <w:t>様</w:t>
      </w:r>
    </w:p>
    <w:p w14:paraId="24FDDEB1" w14:textId="77777777" w:rsidR="00E837B9" w:rsidRPr="003A66F7" w:rsidRDefault="00E837B9" w:rsidP="000E4854">
      <w:pPr>
        <w:rPr>
          <w:rFonts w:hAnsi="ＭＳ 明朝"/>
          <w:color w:val="000000" w:themeColor="text1"/>
          <w:sz w:val="24"/>
          <w:szCs w:val="24"/>
        </w:rPr>
      </w:pPr>
    </w:p>
    <w:p w14:paraId="3A5502C5" w14:textId="77777777" w:rsidR="00E837B9" w:rsidRPr="003A66F7" w:rsidRDefault="00BE6E0F" w:rsidP="00BE6E0F">
      <w:pPr>
        <w:spacing w:after="40"/>
        <w:ind w:right="840" w:firstLineChars="1200" w:firstLine="2880"/>
        <w:jc w:val="left"/>
        <w:rPr>
          <w:rFonts w:hAnsi="ＭＳ 明朝"/>
          <w:color w:val="000000" w:themeColor="text1"/>
          <w:sz w:val="24"/>
          <w:szCs w:val="24"/>
        </w:rPr>
      </w:pPr>
      <w:r w:rsidRPr="003A66F7">
        <w:rPr>
          <w:rFonts w:hAnsi="ＭＳ 明朝" w:hint="eastAsia"/>
          <w:color w:val="000000" w:themeColor="text1"/>
          <w:sz w:val="24"/>
          <w:szCs w:val="24"/>
        </w:rPr>
        <w:t xml:space="preserve">申請者　</w:t>
      </w:r>
      <w:r w:rsidR="00E837B9" w:rsidRPr="003A66F7">
        <w:rPr>
          <w:rFonts w:hAnsi="ＭＳ 明朝" w:hint="eastAsia"/>
          <w:color w:val="000000" w:themeColor="text1"/>
          <w:sz w:val="24"/>
          <w:szCs w:val="24"/>
        </w:rPr>
        <w:t>住所</w:t>
      </w:r>
    </w:p>
    <w:p w14:paraId="6A580A91" w14:textId="77777777" w:rsidR="00E837B9" w:rsidRPr="003A66F7" w:rsidRDefault="0055433B" w:rsidP="00BE6E0F">
      <w:pPr>
        <w:spacing w:after="40"/>
        <w:ind w:right="240" w:firstLineChars="1600" w:firstLine="3840"/>
        <w:jc w:val="left"/>
        <w:rPr>
          <w:rFonts w:hAnsi="ＭＳ 明朝"/>
          <w:color w:val="000000" w:themeColor="text1"/>
          <w:sz w:val="24"/>
          <w:szCs w:val="24"/>
        </w:rPr>
      </w:pPr>
      <w:r w:rsidRPr="003A66F7">
        <w:rPr>
          <w:rFonts w:hAnsi="ＭＳ 明朝" w:hint="eastAsia"/>
          <w:color w:val="000000" w:themeColor="text1"/>
          <w:sz w:val="24"/>
          <w:szCs w:val="24"/>
        </w:rPr>
        <w:t>氏名</w:t>
      </w:r>
      <w:r w:rsidR="00BE6E0F" w:rsidRPr="003A66F7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4E9A560F" w14:textId="77777777" w:rsidR="00E837B9" w:rsidRPr="003A66F7" w:rsidRDefault="000E4854" w:rsidP="00BE6E0F">
      <w:pPr>
        <w:spacing w:after="40"/>
        <w:ind w:right="-1" w:firstLineChars="1600" w:firstLine="3840"/>
        <w:jc w:val="left"/>
        <w:rPr>
          <w:rFonts w:hAnsi="ＭＳ 明朝"/>
          <w:color w:val="000000" w:themeColor="text1"/>
          <w:sz w:val="24"/>
          <w:szCs w:val="24"/>
        </w:rPr>
      </w:pPr>
      <w:r w:rsidRPr="003A66F7">
        <w:rPr>
          <w:rFonts w:hAnsi="ＭＳ 明朝" w:hint="eastAsia"/>
          <w:color w:val="000000" w:themeColor="text1"/>
          <w:sz w:val="24"/>
          <w:szCs w:val="24"/>
        </w:rPr>
        <w:t>電話</w:t>
      </w:r>
      <w:r w:rsidR="003D34B2" w:rsidRPr="003A66F7">
        <w:rPr>
          <w:rFonts w:hAnsi="ＭＳ 明朝" w:hint="eastAsia"/>
          <w:color w:val="000000" w:themeColor="text1"/>
          <w:sz w:val="24"/>
          <w:szCs w:val="24"/>
        </w:rPr>
        <w:t>番号</w:t>
      </w:r>
    </w:p>
    <w:p w14:paraId="11E4612F" w14:textId="77777777" w:rsidR="00E837B9" w:rsidRPr="003A66F7" w:rsidRDefault="00E837B9" w:rsidP="000E4854">
      <w:pPr>
        <w:rPr>
          <w:rFonts w:hAnsi="ＭＳ 明朝"/>
          <w:color w:val="000000" w:themeColor="text1"/>
          <w:sz w:val="24"/>
          <w:szCs w:val="24"/>
        </w:rPr>
      </w:pPr>
    </w:p>
    <w:p w14:paraId="0170F27D" w14:textId="77777777" w:rsidR="00E837B9" w:rsidRPr="003A66F7" w:rsidRDefault="00D808EA" w:rsidP="00D808EA">
      <w:pPr>
        <w:jc w:val="center"/>
        <w:rPr>
          <w:rFonts w:hAnsi="ＭＳ 明朝"/>
          <w:color w:val="000000" w:themeColor="text1"/>
          <w:sz w:val="24"/>
          <w:szCs w:val="24"/>
        </w:rPr>
      </w:pPr>
      <w:r w:rsidRPr="003A66F7">
        <w:rPr>
          <w:rFonts w:hAnsi="ＭＳ 明朝" w:hint="eastAsia"/>
          <w:color w:val="000000" w:themeColor="text1"/>
          <w:sz w:val="24"/>
          <w:szCs w:val="24"/>
        </w:rPr>
        <w:t>空き家バンク</w:t>
      </w:r>
      <w:r w:rsidR="001E6F4A" w:rsidRPr="003A66F7">
        <w:rPr>
          <w:rFonts w:hAnsi="ＭＳ 明朝" w:hint="eastAsia"/>
          <w:color w:val="000000" w:themeColor="text1"/>
          <w:sz w:val="24"/>
          <w:szCs w:val="24"/>
        </w:rPr>
        <w:t>登録建物</w:t>
      </w:r>
      <w:r w:rsidRPr="003A66F7">
        <w:rPr>
          <w:rFonts w:hAnsi="ＭＳ 明朝" w:hint="eastAsia"/>
          <w:color w:val="000000" w:themeColor="text1"/>
          <w:sz w:val="24"/>
          <w:szCs w:val="24"/>
        </w:rPr>
        <w:t>リフォーム</w:t>
      </w:r>
      <w:r w:rsidR="003D34B2" w:rsidRPr="003A66F7">
        <w:rPr>
          <w:rFonts w:hAnsi="ＭＳ 明朝" w:hint="eastAsia"/>
          <w:color w:val="000000" w:themeColor="text1"/>
          <w:sz w:val="24"/>
          <w:szCs w:val="24"/>
        </w:rPr>
        <w:t>等</w:t>
      </w:r>
      <w:r w:rsidRPr="003A66F7">
        <w:rPr>
          <w:rFonts w:hAnsi="ＭＳ 明朝" w:hint="eastAsia"/>
          <w:color w:val="000000" w:themeColor="text1"/>
          <w:sz w:val="24"/>
          <w:szCs w:val="24"/>
        </w:rPr>
        <w:t>補助金変更</w:t>
      </w:r>
      <w:r w:rsidR="003D34B2" w:rsidRPr="003A66F7">
        <w:rPr>
          <w:rFonts w:hAnsi="ＭＳ 明朝" w:hint="eastAsia"/>
          <w:color w:val="000000" w:themeColor="text1"/>
          <w:sz w:val="24"/>
          <w:szCs w:val="24"/>
        </w:rPr>
        <w:t>交付</w:t>
      </w:r>
      <w:r w:rsidR="00E837B9" w:rsidRPr="003A66F7">
        <w:rPr>
          <w:rFonts w:hAnsi="ＭＳ 明朝" w:hint="eastAsia"/>
          <w:color w:val="000000" w:themeColor="text1"/>
          <w:sz w:val="24"/>
          <w:szCs w:val="24"/>
        </w:rPr>
        <w:t>申請書</w:t>
      </w:r>
    </w:p>
    <w:p w14:paraId="6513518A" w14:textId="77777777" w:rsidR="00E837B9" w:rsidRPr="003A66F7" w:rsidRDefault="00E837B9" w:rsidP="000E4854">
      <w:pPr>
        <w:rPr>
          <w:rFonts w:hAnsi="ＭＳ 明朝"/>
          <w:color w:val="000000" w:themeColor="text1"/>
          <w:sz w:val="24"/>
          <w:szCs w:val="24"/>
        </w:rPr>
      </w:pPr>
    </w:p>
    <w:p w14:paraId="312C1AD0" w14:textId="77777777" w:rsidR="00E837B9" w:rsidRPr="003A66F7" w:rsidRDefault="00BE6E0F" w:rsidP="000E4854">
      <w:pPr>
        <w:rPr>
          <w:rFonts w:hAnsi="ＭＳ 明朝"/>
          <w:color w:val="000000" w:themeColor="text1"/>
          <w:sz w:val="24"/>
          <w:szCs w:val="24"/>
        </w:rPr>
      </w:pPr>
      <w:r w:rsidRPr="003A66F7">
        <w:rPr>
          <w:rFonts w:hAnsi="ＭＳ 明朝" w:hint="eastAsia"/>
          <w:color w:val="000000" w:themeColor="text1"/>
          <w:sz w:val="24"/>
          <w:szCs w:val="24"/>
        </w:rPr>
        <w:t xml:space="preserve">　　　</w:t>
      </w:r>
      <w:r w:rsidR="007A62D7" w:rsidRPr="003A66F7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="00F61F71" w:rsidRPr="003A66F7">
        <w:rPr>
          <w:rFonts w:hAnsi="ＭＳ 明朝" w:hint="eastAsia"/>
          <w:color w:val="000000" w:themeColor="text1"/>
          <w:sz w:val="24"/>
          <w:szCs w:val="24"/>
        </w:rPr>
        <w:t>年　　月　　日付け</w:t>
      </w:r>
      <w:r w:rsidR="007B063E" w:rsidRPr="003A66F7">
        <w:rPr>
          <w:rFonts w:hAnsi="ＭＳ 明朝" w:hint="eastAsia"/>
          <w:color w:val="000000" w:themeColor="text1"/>
          <w:sz w:val="24"/>
          <w:szCs w:val="24"/>
        </w:rPr>
        <w:t>第　　　号で交付</w:t>
      </w:r>
      <w:r w:rsidR="003D34B2" w:rsidRPr="003A66F7">
        <w:rPr>
          <w:rFonts w:hAnsi="ＭＳ 明朝" w:hint="eastAsia"/>
          <w:color w:val="000000" w:themeColor="text1"/>
          <w:sz w:val="24"/>
          <w:szCs w:val="24"/>
        </w:rPr>
        <w:t>の</w:t>
      </w:r>
      <w:r w:rsidR="007B063E" w:rsidRPr="003A66F7">
        <w:rPr>
          <w:rFonts w:hAnsi="ＭＳ 明朝" w:hint="eastAsia"/>
          <w:color w:val="000000" w:themeColor="text1"/>
          <w:sz w:val="24"/>
          <w:szCs w:val="24"/>
        </w:rPr>
        <w:t>決定を受けた</w:t>
      </w:r>
      <w:r w:rsidR="003D34B2" w:rsidRPr="003A66F7">
        <w:rPr>
          <w:rFonts w:hAnsi="ＭＳ 明朝" w:hint="eastAsia"/>
          <w:color w:val="000000" w:themeColor="text1"/>
          <w:sz w:val="24"/>
          <w:szCs w:val="24"/>
        </w:rPr>
        <w:t>補助金</w:t>
      </w:r>
      <w:r w:rsidR="000013A2" w:rsidRPr="003A66F7">
        <w:rPr>
          <w:rFonts w:hAnsi="ＭＳ 明朝" w:hint="eastAsia"/>
          <w:color w:val="000000" w:themeColor="text1"/>
          <w:sz w:val="24"/>
          <w:szCs w:val="24"/>
        </w:rPr>
        <w:t>について、次</w:t>
      </w:r>
      <w:r w:rsidR="00E837B9" w:rsidRPr="003A66F7">
        <w:rPr>
          <w:rFonts w:hAnsi="ＭＳ 明朝" w:hint="eastAsia"/>
          <w:color w:val="000000" w:themeColor="text1"/>
          <w:sz w:val="24"/>
          <w:szCs w:val="24"/>
        </w:rPr>
        <w:t>のとおり変更したいので、</w:t>
      </w:r>
      <w:r w:rsidR="00C53F60" w:rsidRPr="003A66F7">
        <w:rPr>
          <w:rFonts w:hAnsi="ＭＳ 明朝" w:hint="eastAsia"/>
          <w:color w:val="000000" w:themeColor="text1"/>
          <w:sz w:val="24"/>
          <w:szCs w:val="24"/>
        </w:rPr>
        <w:t>那須塩原市</w:t>
      </w:r>
      <w:r w:rsidR="00D808EA" w:rsidRPr="003A66F7">
        <w:rPr>
          <w:rFonts w:hAnsi="ＭＳ 明朝" w:hint="eastAsia"/>
          <w:color w:val="000000" w:themeColor="text1"/>
          <w:sz w:val="24"/>
          <w:szCs w:val="24"/>
        </w:rPr>
        <w:t>空き家バンク</w:t>
      </w:r>
      <w:r w:rsidR="001E6F4A" w:rsidRPr="003A66F7">
        <w:rPr>
          <w:rFonts w:hAnsi="ＭＳ 明朝" w:hint="eastAsia"/>
          <w:color w:val="000000" w:themeColor="text1"/>
          <w:sz w:val="24"/>
          <w:szCs w:val="24"/>
        </w:rPr>
        <w:t>登録建物</w:t>
      </w:r>
      <w:r w:rsidR="00D808EA" w:rsidRPr="003A66F7">
        <w:rPr>
          <w:rFonts w:hAnsi="ＭＳ 明朝" w:hint="eastAsia"/>
          <w:color w:val="000000" w:themeColor="text1"/>
          <w:sz w:val="24"/>
          <w:szCs w:val="24"/>
        </w:rPr>
        <w:t>リフォーム</w:t>
      </w:r>
      <w:r w:rsidR="003D34B2" w:rsidRPr="003A66F7">
        <w:rPr>
          <w:rFonts w:hAnsi="ＭＳ 明朝" w:hint="eastAsia"/>
          <w:color w:val="000000" w:themeColor="text1"/>
          <w:sz w:val="24"/>
          <w:szCs w:val="24"/>
        </w:rPr>
        <w:t>等</w:t>
      </w:r>
      <w:r w:rsidR="00E837B9" w:rsidRPr="003A66F7">
        <w:rPr>
          <w:rFonts w:hAnsi="ＭＳ 明朝" w:hint="eastAsia"/>
          <w:color w:val="000000" w:themeColor="text1"/>
          <w:sz w:val="24"/>
          <w:szCs w:val="24"/>
        </w:rPr>
        <w:t>補助金交付要綱第</w:t>
      </w:r>
      <w:r w:rsidR="003D34B2" w:rsidRPr="003A66F7">
        <w:rPr>
          <w:rFonts w:hAnsi="ＭＳ 明朝" w:hint="eastAsia"/>
          <w:color w:val="000000" w:themeColor="text1"/>
          <w:sz w:val="24"/>
          <w:szCs w:val="24"/>
        </w:rPr>
        <w:t>１０</w:t>
      </w:r>
      <w:r w:rsidR="00E837B9" w:rsidRPr="003A66F7">
        <w:rPr>
          <w:rFonts w:hAnsi="ＭＳ 明朝" w:hint="eastAsia"/>
          <w:color w:val="000000" w:themeColor="text1"/>
          <w:sz w:val="24"/>
          <w:szCs w:val="24"/>
        </w:rPr>
        <w:t>条の規定により申請します。</w:t>
      </w:r>
    </w:p>
    <w:p w14:paraId="040D704A" w14:textId="77777777" w:rsidR="00E837B9" w:rsidRPr="003A66F7" w:rsidRDefault="00E837B9" w:rsidP="000013A2">
      <w:pPr>
        <w:rPr>
          <w:rFonts w:hAnsi="ＭＳ 明朝"/>
          <w:color w:val="000000" w:themeColor="text1"/>
          <w:sz w:val="24"/>
          <w:szCs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6378"/>
      </w:tblGrid>
      <w:tr w:rsidR="003D34B2" w:rsidRPr="003A66F7" w14:paraId="744C4559" w14:textId="77777777" w:rsidTr="00B86B93">
        <w:tblPrEx>
          <w:tblCellMar>
            <w:top w:w="0" w:type="dxa"/>
            <w:bottom w:w="0" w:type="dxa"/>
          </w:tblCellMar>
        </w:tblPrEx>
        <w:trPr>
          <w:trHeight w:val="671"/>
          <w:jc w:val="center"/>
        </w:trPr>
        <w:tc>
          <w:tcPr>
            <w:tcW w:w="2411" w:type="dxa"/>
            <w:vAlign w:val="center"/>
          </w:tcPr>
          <w:p w14:paraId="12996861" w14:textId="77777777" w:rsidR="003D34B2" w:rsidRPr="003A66F7" w:rsidRDefault="003D34B2" w:rsidP="00507A5C">
            <w:pPr>
              <w:jc w:val="center"/>
              <w:rPr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A66F7"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  <w:t>申請者区分</w:t>
            </w:r>
          </w:p>
        </w:tc>
        <w:tc>
          <w:tcPr>
            <w:tcW w:w="6378" w:type="dxa"/>
            <w:vAlign w:val="center"/>
          </w:tcPr>
          <w:p w14:paraId="22460C22" w14:textId="77777777" w:rsidR="003D34B2" w:rsidRPr="003A66F7" w:rsidRDefault="00B86B93" w:rsidP="00B86B93">
            <w:pPr>
              <w:ind w:firstLineChars="100" w:firstLine="240"/>
              <w:rPr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A66F7"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  <w:t>□</w:t>
            </w:r>
            <w:r w:rsidR="003D34B2" w:rsidRPr="003A66F7"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  <w:t>空き家登録（予定）者　　□入居（予定）者</w:t>
            </w:r>
          </w:p>
        </w:tc>
      </w:tr>
      <w:tr w:rsidR="003D34B2" w:rsidRPr="003A66F7" w14:paraId="71F712A1" w14:textId="77777777" w:rsidTr="00B86B93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2411" w:type="dxa"/>
            <w:vAlign w:val="center"/>
          </w:tcPr>
          <w:p w14:paraId="2D0D4EBC" w14:textId="77777777" w:rsidR="003D34B2" w:rsidRPr="003A66F7" w:rsidRDefault="003D34B2" w:rsidP="00507A5C">
            <w:pPr>
              <w:jc w:val="center"/>
              <w:rPr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A66F7">
              <w:rPr>
                <w:rFonts w:hint="eastAsia"/>
                <w:snapToGrid w:val="0"/>
                <w:color w:val="000000" w:themeColor="text1"/>
                <w:spacing w:val="17"/>
                <w:kern w:val="0"/>
                <w:sz w:val="24"/>
                <w:szCs w:val="24"/>
              </w:rPr>
              <w:t>工事等の区分</w:t>
            </w:r>
          </w:p>
        </w:tc>
        <w:tc>
          <w:tcPr>
            <w:tcW w:w="6378" w:type="dxa"/>
            <w:vAlign w:val="center"/>
          </w:tcPr>
          <w:p w14:paraId="72924F3F" w14:textId="77777777" w:rsidR="003D34B2" w:rsidRPr="003A66F7" w:rsidRDefault="00B86B93" w:rsidP="00B86B93">
            <w:pPr>
              <w:ind w:firstLineChars="100" w:firstLine="240"/>
              <w:rPr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A66F7"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  <w:t>□</w:t>
            </w:r>
            <w:r w:rsidR="003D34B2" w:rsidRPr="003A66F7"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リフォーム工事　　　</w:t>
            </w:r>
            <w:r w:rsidRPr="003A66F7"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3D34B2" w:rsidRPr="003A66F7"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  <w:t>□家財処分</w:t>
            </w:r>
          </w:p>
        </w:tc>
      </w:tr>
      <w:tr w:rsidR="00B86B93" w:rsidRPr="003A66F7" w14:paraId="53429C75" w14:textId="77777777" w:rsidTr="00B86B93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2411" w:type="dxa"/>
            <w:vAlign w:val="center"/>
          </w:tcPr>
          <w:p w14:paraId="2E929650" w14:textId="77777777" w:rsidR="00B86B93" w:rsidRPr="003A66F7" w:rsidRDefault="00B86B93" w:rsidP="00507A5C">
            <w:pPr>
              <w:jc w:val="center"/>
              <w:rPr>
                <w:snapToGrid w:val="0"/>
                <w:color w:val="000000" w:themeColor="text1"/>
                <w:spacing w:val="17"/>
                <w:kern w:val="0"/>
                <w:szCs w:val="21"/>
              </w:rPr>
            </w:pPr>
            <w:r w:rsidRPr="003A66F7">
              <w:rPr>
                <w:rFonts w:hint="eastAsia"/>
                <w:snapToGrid w:val="0"/>
                <w:color w:val="000000" w:themeColor="text1"/>
                <w:spacing w:val="17"/>
                <w:kern w:val="0"/>
                <w:szCs w:val="21"/>
              </w:rPr>
              <w:t>交付対象物件の所在地及び物件登録番号</w:t>
            </w:r>
          </w:p>
        </w:tc>
        <w:tc>
          <w:tcPr>
            <w:tcW w:w="6378" w:type="dxa"/>
            <w:vAlign w:val="center"/>
          </w:tcPr>
          <w:p w14:paraId="489D3D39" w14:textId="77777777" w:rsidR="00B86B93" w:rsidRPr="003A66F7" w:rsidRDefault="00B86B93" w:rsidP="00B86B93">
            <w:pPr>
              <w:rPr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A66F7"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那須塩原市　　　　　　　　　　　　　　　第　　号</w:t>
            </w:r>
          </w:p>
        </w:tc>
      </w:tr>
      <w:tr w:rsidR="007F73B5" w:rsidRPr="003A66F7" w14:paraId="3FC5B7AF" w14:textId="77777777" w:rsidTr="00B86B93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2411" w:type="dxa"/>
            <w:vAlign w:val="center"/>
          </w:tcPr>
          <w:p w14:paraId="3D790BCC" w14:textId="77777777" w:rsidR="007F73B5" w:rsidRPr="003A66F7" w:rsidRDefault="007F73B5" w:rsidP="00507A5C">
            <w:pPr>
              <w:jc w:val="center"/>
              <w:rPr>
                <w:snapToGrid w:val="0"/>
                <w:color w:val="000000" w:themeColor="text1"/>
                <w:spacing w:val="17"/>
                <w:kern w:val="0"/>
                <w:szCs w:val="21"/>
              </w:rPr>
            </w:pPr>
            <w:r w:rsidRPr="003A66F7">
              <w:rPr>
                <w:rFonts w:hint="eastAsia"/>
                <w:snapToGrid w:val="0"/>
                <w:color w:val="000000" w:themeColor="text1"/>
                <w:spacing w:val="17"/>
                <w:kern w:val="0"/>
                <w:szCs w:val="21"/>
              </w:rPr>
              <w:t>交付決定額</w:t>
            </w:r>
          </w:p>
        </w:tc>
        <w:tc>
          <w:tcPr>
            <w:tcW w:w="6378" w:type="dxa"/>
            <w:vAlign w:val="center"/>
          </w:tcPr>
          <w:p w14:paraId="67C65C09" w14:textId="77777777" w:rsidR="007F73B5" w:rsidRPr="003A66F7" w:rsidRDefault="007F73B5" w:rsidP="00B86B93">
            <w:pPr>
              <w:rPr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A66F7"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B86B93" w:rsidRPr="003A66F7" w14:paraId="2731F9A8" w14:textId="77777777" w:rsidTr="00B86B93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2411" w:type="dxa"/>
            <w:vAlign w:val="center"/>
          </w:tcPr>
          <w:p w14:paraId="1F249C6D" w14:textId="77777777" w:rsidR="00B86B93" w:rsidRPr="003A66F7" w:rsidRDefault="00B86B93" w:rsidP="00507A5C">
            <w:pPr>
              <w:jc w:val="center"/>
              <w:rPr>
                <w:snapToGrid w:val="0"/>
                <w:color w:val="000000" w:themeColor="text1"/>
                <w:spacing w:val="17"/>
                <w:kern w:val="0"/>
                <w:szCs w:val="21"/>
              </w:rPr>
            </w:pPr>
            <w:r w:rsidRPr="003A66F7">
              <w:rPr>
                <w:rFonts w:hint="eastAsia"/>
                <w:snapToGrid w:val="0"/>
                <w:color w:val="000000" w:themeColor="text1"/>
                <w:spacing w:val="17"/>
                <w:kern w:val="0"/>
                <w:szCs w:val="21"/>
              </w:rPr>
              <w:t>変更年月日</w:t>
            </w:r>
          </w:p>
        </w:tc>
        <w:tc>
          <w:tcPr>
            <w:tcW w:w="6378" w:type="dxa"/>
            <w:vAlign w:val="center"/>
          </w:tcPr>
          <w:p w14:paraId="5A91D1FF" w14:textId="77777777" w:rsidR="00B86B93" w:rsidRPr="003A66F7" w:rsidRDefault="00B86B93" w:rsidP="00B86B93">
            <w:pPr>
              <w:rPr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3A66F7">
              <w:rPr>
                <w:rFonts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B86B93" w:rsidRPr="003A66F7" w14:paraId="238884A5" w14:textId="77777777" w:rsidTr="00B86B93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2411" w:type="dxa"/>
            <w:vAlign w:val="center"/>
          </w:tcPr>
          <w:p w14:paraId="43436997" w14:textId="77777777" w:rsidR="00B86B93" w:rsidRPr="003A66F7" w:rsidRDefault="00B86B93" w:rsidP="00507A5C">
            <w:pPr>
              <w:jc w:val="center"/>
              <w:rPr>
                <w:snapToGrid w:val="0"/>
                <w:color w:val="000000" w:themeColor="text1"/>
                <w:spacing w:val="17"/>
                <w:kern w:val="0"/>
                <w:szCs w:val="21"/>
              </w:rPr>
            </w:pPr>
            <w:r w:rsidRPr="003A66F7">
              <w:rPr>
                <w:rFonts w:hint="eastAsia"/>
                <w:snapToGrid w:val="0"/>
                <w:color w:val="000000" w:themeColor="text1"/>
                <w:spacing w:val="17"/>
                <w:kern w:val="0"/>
                <w:szCs w:val="21"/>
              </w:rPr>
              <w:t>変更の理由</w:t>
            </w:r>
          </w:p>
        </w:tc>
        <w:tc>
          <w:tcPr>
            <w:tcW w:w="6378" w:type="dxa"/>
            <w:vAlign w:val="center"/>
          </w:tcPr>
          <w:p w14:paraId="0C368B3E" w14:textId="77777777" w:rsidR="00B86B93" w:rsidRPr="003A66F7" w:rsidRDefault="00B86B93" w:rsidP="00B86B93">
            <w:pPr>
              <w:rPr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86B93" w:rsidRPr="003A66F7" w14:paraId="00E7A149" w14:textId="77777777" w:rsidTr="00B86B93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2411" w:type="dxa"/>
            <w:vAlign w:val="center"/>
          </w:tcPr>
          <w:p w14:paraId="47556D7B" w14:textId="77777777" w:rsidR="00B86B93" w:rsidRPr="003A66F7" w:rsidRDefault="00B86B93" w:rsidP="00507A5C">
            <w:pPr>
              <w:jc w:val="center"/>
              <w:rPr>
                <w:snapToGrid w:val="0"/>
                <w:color w:val="000000" w:themeColor="text1"/>
                <w:spacing w:val="17"/>
                <w:kern w:val="0"/>
                <w:szCs w:val="21"/>
              </w:rPr>
            </w:pPr>
            <w:r w:rsidRPr="003A66F7">
              <w:rPr>
                <w:rFonts w:hint="eastAsia"/>
                <w:snapToGrid w:val="0"/>
                <w:color w:val="000000" w:themeColor="text1"/>
                <w:spacing w:val="17"/>
                <w:kern w:val="0"/>
                <w:szCs w:val="21"/>
              </w:rPr>
              <w:t>変更の内容</w:t>
            </w:r>
          </w:p>
        </w:tc>
        <w:tc>
          <w:tcPr>
            <w:tcW w:w="6378" w:type="dxa"/>
            <w:vAlign w:val="center"/>
          </w:tcPr>
          <w:p w14:paraId="3355E2B9" w14:textId="77777777" w:rsidR="00B86B93" w:rsidRPr="003A66F7" w:rsidRDefault="00B86B93" w:rsidP="00B86B93">
            <w:pPr>
              <w:rPr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1232B56" w14:textId="77777777" w:rsidR="003D34B2" w:rsidRPr="003A66F7" w:rsidRDefault="007F73B5" w:rsidP="000E4854">
      <w:pPr>
        <w:rPr>
          <w:rFonts w:hAnsi="ＭＳ 明朝"/>
          <w:color w:val="000000" w:themeColor="text1"/>
          <w:sz w:val="24"/>
          <w:szCs w:val="24"/>
        </w:rPr>
      </w:pPr>
      <w:r w:rsidRPr="003A66F7">
        <w:rPr>
          <w:rFonts w:hAnsi="ＭＳ 明朝" w:hint="eastAsia"/>
          <w:color w:val="000000" w:themeColor="text1"/>
          <w:sz w:val="24"/>
          <w:szCs w:val="24"/>
        </w:rPr>
        <w:t xml:space="preserve">　　添付書類　　　　変更する内容を証する書類</w:t>
      </w:r>
    </w:p>
    <w:p w14:paraId="4D425676" w14:textId="77777777" w:rsidR="003D34B2" w:rsidRPr="003A66F7" w:rsidRDefault="003D34B2" w:rsidP="000E4854">
      <w:pPr>
        <w:rPr>
          <w:rFonts w:hAnsi="ＭＳ 明朝"/>
          <w:color w:val="000000" w:themeColor="text1"/>
          <w:sz w:val="24"/>
          <w:szCs w:val="24"/>
        </w:rPr>
      </w:pPr>
    </w:p>
    <w:p w14:paraId="04FBD878" w14:textId="77777777" w:rsidR="00E837B9" w:rsidRPr="003A66F7" w:rsidRDefault="00E837B9" w:rsidP="003D498E">
      <w:pPr>
        <w:rPr>
          <w:color w:val="000000" w:themeColor="text1"/>
          <w:sz w:val="24"/>
          <w:szCs w:val="24"/>
        </w:rPr>
      </w:pPr>
    </w:p>
    <w:sectPr w:rsidR="00E837B9" w:rsidRPr="003A66F7" w:rsidSect="00A80B08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4D00" w14:textId="77777777" w:rsidR="00885D51" w:rsidRDefault="00885D51">
      <w:r>
        <w:separator/>
      </w:r>
    </w:p>
  </w:endnote>
  <w:endnote w:type="continuationSeparator" w:id="0">
    <w:p w14:paraId="720137C9" w14:textId="77777777" w:rsidR="00885D51" w:rsidRDefault="0088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0929" w14:textId="77777777" w:rsidR="00885D51" w:rsidRDefault="00885D51">
      <w:r>
        <w:separator/>
      </w:r>
    </w:p>
  </w:footnote>
  <w:footnote w:type="continuationSeparator" w:id="0">
    <w:p w14:paraId="27CAD466" w14:textId="77777777" w:rsidR="00885D51" w:rsidRDefault="00885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E1A07"/>
    <w:multiLevelType w:val="hybridMultilevel"/>
    <w:tmpl w:val="FFFFFFFF"/>
    <w:lvl w:ilvl="0" w:tplc="AA82E45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6A123DB"/>
    <w:multiLevelType w:val="hybridMultilevel"/>
    <w:tmpl w:val="FFFFFFFF"/>
    <w:lvl w:ilvl="0" w:tplc="16F408A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58213B77"/>
    <w:multiLevelType w:val="hybridMultilevel"/>
    <w:tmpl w:val="FFFFFFFF"/>
    <w:lvl w:ilvl="0" w:tplc="12D2864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25383581">
    <w:abstractNumId w:val="0"/>
  </w:num>
  <w:num w:numId="2" w16cid:durableId="1583832784">
    <w:abstractNumId w:val="2"/>
  </w:num>
  <w:num w:numId="3" w16cid:durableId="17924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45"/>
    <w:rsid w:val="000013A2"/>
    <w:rsid w:val="00017D9E"/>
    <w:rsid w:val="00027656"/>
    <w:rsid w:val="00030558"/>
    <w:rsid w:val="000432EE"/>
    <w:rsid w:val="000A0884"/>
    <w:rsid w:val="000A6494"/>
    <w:rsid w:val="000B514F"/>
    <w:rsid w:val="000C012D"/>
    <w:rsid w:val="000E1A44"/>
    <w:rsid w:val="000E285D"/>
    <w:rsid w:val="000E4854"/>
    <w:rsid w:val="000F6B00"/>
    <w:rsid w:val="000F7F69"/>
    <w:rsid w:val="00103284"/>
    <w:rsid w:val="0011623F"/>
    <w:rsid w:val="00125199"/>
    <w:rsid w:val="001275D6"/>
    <w:rsid w:val="00144361"/>
    <w:rsid w:val="00144564"/>
    <w:rsid w:val="00154645"/>
    <w:rsid w:val="0018092D"/>
    <w:rsid w:val="00197972"/>
    <w:rsid w:val="001D646D"/>
    <w:rsid w:val="001E6F4A"/>
    <w:rsid w:val="001F02B3"/>
    <w:rsid w:val="00235512"/>
    <w:rsid w:val="00243233"/>
    <w:rsid w:val="002522AC"/>
    <w:rsid w:val="00254325"/>
    <w:rsid w:val="002617F3"/>
    <w:rsid w:val="00265013"/>
    <w:rsid w:val="00276561"/>
    <w:rsid w:val="00283E8A"/>
    <w:rsid w:val="002A46A8"/>
    <w:rsid w:val="002C46FD"/>
    <w:rsid w:val="002E47D9"/>
    <w:rsid w:val="00317C16"/>
    <w:rsid w:val="003242D2"/>
    <w:rsid w:val="003324EB"/>
    <w:rsid w:val="00343842"/>
    <w:rsid w:val="00343947"/>
    <w:rsid w:val="003A14B4"/>
    <w:rsid w:val="003A4654"/>
    <w:rsid w:val="003A5419"/>
    <w:rsid w:val="003A61C2"/>
    <w:rsid w:val="003A66F7"/>
    <w:rsid w:val="003C1A41"/>
    <w:rsid w:val="003D1568"/>
    <w:rsid w:val="003D34B2"/>
    <w:rsid w:val="003D498E"/>
    <w:rsid w:val="003F1F2E"/>
    <w:rsid w:val="00413F61"/>
    <w:rsid w:val="004208F1"/>
    <w:rsid w:val="00423EE4"/>
    <w:rsid w:val="00447B4A"/>
    <w:rsid w:val="004503E4"/>
    <w:rsid w:val="00473A22"/>
    <w:rsid w:val="0047607B"/>
    <w:rsid w:val="004D01C8"/>
    <w:rsid w:val="005060A8"/>
    <w:rsid w:val="00507A5C"/>
    <w:rsid w:val="00542583"/>
    <w:rsid w:val="00553B58"/>
    <w:rsid w:val="0055433B"/>
    <w:rsid w:val="005607B3"/>
    <w:rsid w:val="00562DE8"/>
    <w:rsid w:val="00595970"/>
    <w:rsid w:val="005B4ADF"/>
    <w:rsid w:val="005D4A45"/>
    <w:rsid w:val="005E4C11"/>
    <w:rsid w:val="005F7DB9"/>
    <w:rsid w:val="00607095"/>
    <w:rsid w:val="00607A3D"/>
    <w:rsid w:val="00614658"/>
    <w:rsid w:val="00622F79"/>
    <w:rsid w:val="006372B4"/>
    <w:rsid w:val="0066007E"/>
    <w:rsid w:val="0066181F"/>
    <w:rsid w:val="00670FA6"/>
    <w:rsid w:val="006A0FB6"/>
    <w:rsid w:val="006C2215"/>
    <w:rsid w:val="006F1386"/>
    <w:rsid w:val="00702214"/>
    <w:rsid w:val="00702FA2"/>
    <w:rsid w:val="007061AD"/>
    <w:rsid w:val="0072690B"/>
    <w:rsid w:val="00742DDB"/>
    <w:rsid w:val="00752441"/>
    <w:rsid w:val="00755E55"/>
    <w:rsid w:val="00761005"/>
    <w:rsid w:val="00765D40"/>
    <w:rsid w:val="00776DC6"/>
    <w:rsid w:val="007805DB"/>
    <w:rsid w:val="007949BB"/>
    <w:rsid w:val="00795929"/>
    <w:rsid w:val="007A42FB"/>
    <w:rsid w:val="007A62D7"/>
    <w:rsid w:val="007B063E"/>
    <w:rsid w:val="007B1113"/>
    <w:rsid w:val="007C021F"/>
    <w:rsid w:val="007D70E9"/>
    <w:rsid w:val="007F23A0"/>
    <w:rsid w:val="007F73B5"/>
    <w:rsid w:val="00827C14"/>
    <w:rsid w:val="0084500B"/>
    <w:rsid w:val="008528F4"/>
    <w:rsid w:val="0086044D"/>
    <w:rsid w:val="00885D51"/>
    <w:rsid w:val="00885FD2"/>
    <w:rsid w:val="00897005"/>
    <w:rsid w:val="008A06AC"/>
    <w:rsid w:val="008B0F23"/>
    <w:rsid w:val="008B3219"/>
    <w:rsid w:val="008E724D"/>
    <w:rsid w:val="00912924"/>
    <w:rsid w:val="0091521B"/>
    <w:rsid w:val="0092707D"/>
    <w:rsid w:val="009348ED"/>
    <w:rsid w:val="00945C16"/>
    <w:rsid w:val="00954DAB"/>
    <w:rsid w:val="00965609"/>
    <w:rsid w:val="009B2C5F"/>
    <w:rsid w:val="009C6D0F"/>
    <w:rsid w:val="009D664F"/>
    <w:rsid w:val="009E4B27"/>
    <w:rsid w:val="009F0AC0"/>
    <w:rsid w:val="00A01AF1"/>
    <w:rsid w:val="00A06AD3"/>
    <w:rsid w:val="00A1691A"/>
    <w:rsid w:val="00A175F6"/>
    <w:rsid w:val="00A30394"/>
    <w:rsid w:val="00A3460C"/>
    <w:rsid w:val="00A43FD4"/>
    <w:rsid w:val="00A53998"/>
    <w:rsid w:val="00A7544D"/>
    <w:rsid w:val="00A75452"/>
    <w:rsid w:val="00A77D06"/>
    <w:rsid w:val="00A80B08"/>
    <w:rsid w:val="00A81ECD"/>
    <w:rsid w:val="00A86EA9"/>
    <w:rsid w:val="00AB034C"/>
    <w:rsid w:val="00AE257C"/>
    <w:rsid w:val="00B079EC"/>
    <w:rsid w:val="00B21453"/>
    <w:rsid w:val="00B42362"/>
    <w:rsid w:val="00B525C0"/>
    <w:rsid w:val="00B55DB8"/>
    <w:rsid w:val="00B6563A"/>
    <w:rsid w:val="00B85223"/>
    <w:rsid w:val="00B86B93"/>
    <w:rsid w:val="00B948E5"/>
    <w:rsid w:val="00BB1BBC"/>
    <w:rsid w:val="00BB6872"/>
    <w:rsid w:val="00BC40E6"/>
    <w:rsid w:val="00BC5294"/>
    <w:rsid w:val="00BC63E8"/>
    <w:rsid w:val="00BE6E0F"/>
    <w:rsid w:val="00BF51A8"/>
    <w:rsid w:val="00BF5711"/>
    <w:rsid w:val="00C16585"/>
    <w:rsid w:val="00C52757"/>
    <w:rsid w:val="00C53F60"/>
    <w:rsid w:val="00C56E45"/>
    <w:rsid w:val="00C670B4"/>
    <w:rsid w:val="00C948DD"/>
    <w:rsid w:val="00CE0252"/>
    <w:rsid w:val="00D266CB"/>
    <w:rsid w:val="00D612EC"/>
    <w:rsid w:val="00D62D43"/>
    <w:rsid w:val="00D808EA"/>
    <w:rsid w:val="00DA3276"/>
    <w:rsid w:val="00DA6256"/>
    <w:rsid w:val="00DE4970"/>
    <w:rsid w:val="00DF041B"/>
    <w:rsid w:val="00DF22D3"/>
    <w:rsid w:val="00E12AA4"/>
    <w:rsid w:val="00E174C3"/>
    <w:rsid w:val="00E837B9"/>
    <w:rsid w:val="00E960A6"/>
    <w:rsid w:val="00EB2F9B"/>
    <w:rsid w:val="00EB330D"/>
    <w:rsid w:val="00EC3289"/>
    <w:rsid w:val="00ED4998"/>
    <w:rsid w:val="00EE72B1"/>
    <w:rsid w:val="00F257DD"/>
    <w:rsid w:val="00F42A49"/>
    <w:rsid w:val="00F4441C"/>
    <w:rsid w:val="00F51B71"/>
    <w:rsid w:val="00F61F71"/>
    <w:rsid w:val="00F74F66"/>
    <w:rsid w:val="00FA72C7"/>
    <w:rsid w:val="00FD3BFC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349D6"/>
  <w14:defaultImageDpi w14:val="0"/>
  <w15:docId w15:val="{DF0A0685-8985-452D-8198-73F19499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b">
    <w:name w:val="Table Grid"/>
    <w:basedOn w:val="a1"/>
    <w:uiPriority w:val="59"/>
    <w:rsid w:val="00D266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人見 健二</dc:creator>
  <cp:keywords/>
  <dc:description/>
  <cp:lastModifiedBy>人見 健二</cp:lastModifiedBy>
  <cp:revision>2</cp:revision>
  <cp:lastPrinted>2011-03-01T00:09:00Z</cp:lastPrinted>
  <dcterms:created xsi:type="dcterms:W3CDTF">2026-03-31T02:35:00Z</dcterms:created>
  <dcterms:modified xsi:type="dcterms:W3CDTF">2026-03-31T02:35:00Z</dcterms:modified>
</cp:coreProperties>
</file>