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建設工事入札参加資格審査申請書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特定建設工事共同企業体</w:t>
      </w:r>
      <w:r>
        <w:t>)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那須塩原市長　　　　様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共同企業体の名称　　　　　　　　　　　　　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特定建設工事共同企業体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共同企業体の代表者　　　　　　　　　　　　　</w:t>
      </w:r>
    </w:p>
    <w:p w:rsidR="00AA0EED" w:rsidRDefault="002C3654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878840</wp:posOffset>
                </wp:positionV>
                <wp:extent cx="152400" cy="152400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F64C4" id="Oval 2" o:spid="_x0000_s1026" style="position:absolute;left:0;text-align:left;margin-left:401.85pt;margin-top:69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aR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Kk&#10;SAsSPe6JRJ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46355</wp:posOffset>
                </wp:positionV>
                <wp:extent cx="152400" cy="1524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EC6CC" id="Oval 3" o:spid="_x0000_s1026" style="position:absolute;left:0;text-align:left;margin-left:403.35pt;margin-top:3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st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Ck&#10;SAsSPe6JRN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AA0EED">
        <w:rPr>
          <w:rFonts w:hint="eastAsia"/>
        </w:rPr>
        <w:t xml:space="preserve">住所、名称及び代表者　　　　　　　　　　印　</w:t>
      </w: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</w:pP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共同企業体の構成員　　　　　　　　　　　　　</w:t>
      </w:r>
    </w:p>
    <w:p w:rsidR="00AA0EED" w:rsidRDefault="00AA0E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住所、名称及び代表者　　　　　　　　　　印　</w:t>
      </w:r>
    </w:p>
    <w:p w:rsidR="00241FE6" w:rsidRDefault="002C3654" w:rsidP="00241FE6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653415</wp:posOffset>
                </wp:positionV>
                <wp:extent cx="152400" cy="1524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B8E242" id="Oval 4" o:spid="_x0000_s1026" style="position:absolute;left:0;text-align:left;margin-left:398.1pt;margin-top:51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F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241FE6">
        <w:rPr>
          <w:rFonts w:hint="eastAsia"/>
        </w:rPr>
        <w:t xml:space="preserve">　　　</w:t>
      </w:r>
    </w:p>
    <w:p w:rsidR="00241FE6" w:rsidRPr="00241FE6" w:rsidRDefault="00241FE6" w:rsidP="00241F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</w:p>
    <w:p w:rsidR="00241FE6" w:rsidRDefault="00241FE6" w:rsidP="00241FE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　　　　　　　　　　　　　　　共同企業体の構成員　　　　</w:t>
      </w:r>
      <w:bookmarkStart w:id="0" w:name="_GoBack"/>
      <w:bookmarkEnd w:id="0"/>
      <w:r>
        <w:rPr>
          <w:rFonts w:hint="eastAsia"/>
        </w:rPr>
        <w:t xml:space="preserve">　　　　　　　　　</w:t>
      </w:r>
    </w:p>
    <w:p w:rsidR="00AA0EED" w:rsidRDefault="00241FE6" w:rsidP="00241FE6">
      <w:pPr>
        <w:wordWrap w:val="0"/>
        <w:overflowPunct w:val="0"/>
        <w:autoSpaceDE w:val="0"/>
        <w:autoSpaceDN w:val="0"/>
        <w:ind w:firstLineChars="1800" w:firstLine="3780"/>
      </w:pPr>
      <w:r>
        <w:rPr>
          <w:rFonts w:hint="eastAsia"/>
        </w:rPr>
        <w:t xml:space="preserve">住所、名称及び代表者　　　　　　　　　　印　</w:t>
      </w:r>
    </w:p>
    <w:p w:rsidR="00AA0EED" w:rsidRDefault="00241FE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</w:t>
      </w: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今般、連帯責任によって請負工事の共同施工を行うため、　　　　　　を代表とする　　　　　　　　　　　　　特定建設工事共同企業体を結成したので、同共同企業体を貴施工の請負工事の入札に参加したく、別冊指定の書類を添えて申請します。</w:t>
      </w:r>
    </w:p>
    <w:p w:rsidR="00AA0EED" w:rsidRDefault="00AA0EE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なお、この参加申請書及び添付書類のすべての記載事項は、事実と相違ないことを誓約します。</w:t>
      </w:r>
    </w:p>
    <w:p w:rsidR="00AA0EED" w:rsidRDefault="00AA0EE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A0EED" w:rsidRDefault="00AA0EED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営業の種目</w:t>
            </w:r>
          </w:p>
        </w:tc>
      </w:tr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1FE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26" w:type="dxa"/>
            <w:vAlign w:val="center"/>
          </w:tcPr>
          <w:p w:rsidR="00241FE6" w:rsidRDefault="00241F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41FE6" w:rsidRDefault="00241F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6" w:type="dxa"/>
            <w:vAlign w:val="center"/>
          </w:tcPr>
          <w:p w:rsidR="00241FE6" w:rsidRDefault="00241FE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7" w:type="dxa"/>
            <w:vAlign w:val="center"/>
          </w:tcPr>
          <w:p w:rsidR="00241FE6" w:rsidRDefault="00241FE6">
            <w:pPr>
              <w:wordWrap w:val="0"/>
              <w:overflowPunct w:val="0"/>
              <w:autoSpaceDE w:val="0"/>
              <w:autoSpaceDN w:val="0"/>
            </w:pPr>
          </w:p>
        </w:tc>
      </w:tr>
      <w:tr w:rsidR="00AA0EE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A0EED" w:rsidRDefault="00AA0EE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0EED" w:rsidRDefault="00AA0EED">
      <w:pPr>
        <w:wordWrap w:val="0"/>
        <w:overflowPunct w:val="0"/>
        <w:autoSpaceDE w:val="0"/>
        <w:autoSpaceDN w:val="0"/>
        <w:spacing w:line="20" w:lineRule="exact"/>
      </w:pPr>
    </w:p>
    <w:sectPr w:rsidR="00AA0EE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62" w:rsidRDefault="00324862">
      <w:r>
        <w:separator/>
      </w:r>
    </w:p>
  </w:endnote>
  <w:endnote w:type="continuationSeparator" w:id="0">
    <w:p w:rsidR="00324862" w:rsidRDefault="0032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62" w:rsidRDefault="00324862">
      <w:r>
        <w:separator/>
      </w:r>
    </w:p>
  </w:footnote>
  <w:footnote w:type="continuationSeparator" w:id="0">
    <w:p w:rsidR="00324862" w:rsidRDefault="00324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D"/>
    <w:rsid w:val="00241FE6"/>
    <w:rsid w:val="002C3654"/>
    <w:rsid w:val="00324862"/>
    <w:rsid w:val="00891501"/>
    <w:rsid w:val="00925F7C"/>
    <w:rsid w:val="00AA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070FAD-EC30-47F4-82AC-7C47A22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286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那須塩原市</cp:lastModifiedBy>
  <cp:revision>3</cp:revision>
  <dcterms:created xsi:type="dcterms:W3CDTF">2017-02-07T07:29:00Z</dcterms:created>
  <dcterms:modified xsi:type="dcterms:W3CDTF">2017-02-07T07:29:00Z</dcterms:modified>
</cp:coreProperties>
</file>